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6E3" w:rsidRDefault="005006E3" w:rsidP="008B2062">
      <w:pPr>
        <w:autoSpaceDE w:val="0"/>
        <w:spacing w:after="0" w:line="240" w:lineRule="auto"/>
        <w:rPr>
          <w:rFonts w:ascii="Arial Black" w:hAnsi="Arial Black" w:cs="Times New Roman"/>
          <w:b/>
          <w:color w:val="000000"/>
          <w:sz w:val="32"/>
          <w:szCs w:val="32"/>
        </w:rPr>
      </w:pPr>
      <w:r>
        <w:rPr>
          <w:rFonts w:ascii="Arial Black" w:hAnsi="Arial Black" w:cs="Times New Roman"/>
          <w:b/>
          <w:color w:val="000000"/>
          <w:sz w:val="32"/>
          <w:szCs w:val="32"/>
        </w:rPr>
        <w:t>Curriculum Vitae</w:t>
      </w:r>
    </w:p>
    <w:p w:rsidR="005006E3" w:rsidRDefault="005006E3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5006E3" w:rsidRDefault="00C1569A" w:rsidP="00AA7698">
      <w:pPr>
        <w:spacing w:after="0" w:line="240" w:lineRule="auto"/>
        <w:ind w:left="5760"/>
        <w:rPr>
          <w:b/>
        </w:rPr>
      </w:pPr>
      <w:r>
        <w:rPr>
          <w:b/>
        </w:rPr>
        <w:t>17</w:t>
      </w:r>
      <w:r w:rsidR="005006E3">
        <w:rPr>
          <w:b/>
        </w:rPr>
        <w:t xml:space="preserve">. </w:t>
      </w:r>
      <w:proofErr w:type="spellStart"/>
      <w:r w:rsidR="005006E3">
        <w:rPr>
          <w:b/>
        </w:rPr>
        <w:t>Dasnagar</w:t>
      </w:r>
      <w:proofErr w:type="spellEnd"/>
      <w:r w:rsidR="005006E3">
        <w:rPr>
          <w:b/>
        </w:rPr>
        <w:t xml:space="preserve"> Road</w:t>
      </w:r>
      <w:r w:rsidR="001416B5">
        <w:rPr>
          <w:b/>
        </w:rPr>
        <w:t xml:space="preserve">, </w:t>
      </w:r>
      <w:proofErr w:type="spellStart"/>
      <w:r w:rsidR="001416B5">
        <w:rPr>
          <w:b/>
        </w:rPr>
        <w:t>Birati</w:t>
      </w:r>
      <w:proofErr w:type="spellEnd"/>
      <w:r w:rsidR="005006E3">
        <w:rPr>
          <w:b/>
        </w:rPr>
        <w:t>,</w:t>
      </w:r>
      <w:r w:rsidR="00AA7698">
        <w:rPr>
          <w:b/>
        </w:rPr>
        <w:t xml:space="preserve"> </w:t>
      </w:r>
      <w:r w:rsidR="00AA7698">
        <w:rPr>
          <w:b/>
        </w:rPr>
        <w:br/>
      </w:r>
      <w:r w:rsidR="00657E29">
        <w:rPr>
          <w:b/>
        </w:rPr>
        <w:t xml:space="preserve"> K</w:t>
      </w:r>
      <w:r w:rsidR="005006E3">
        <w:rPr>
          <w:b/>
        </w:rPr>
        <w:t xml:space="preserve">olkata-700051                                     </w:t>
      </w:r>
    </w:p>
    <w:p w:rsidR="005006E3" w:rsidRDefault="00C1569A">
      <w:pPr>
        <w:spacing w:after="0" w:line="240" w:lineRule="auto"/>
        <w:rPr>
          <w:b/>
        </w:rPr>
      </w:pPr>
      <w:r>
        <w:rPr>
          <w:rFonts w:ascii="Verdana" w:hAnsi="Verdana"/>
          <w:sz w:val="36"/>
          <w:szCs w:val="36"/>
        </w:rPr>
        <w:t>AYAN</w:t>
      </w:r>
      <w:r w:rsidR="005006E3">
        <w:rPr>
          <w:rFonts w:ascii="Verdana" w:hAnsi="Verdana"/>
          <w:sz w:val="36"/>
          <w:szCs w:val="36"/>
        </w:rPr>
        <w:t xml:space="preserve"> DAS</w:t>
      </w:r>
      <w:r w:rsidR="005006E3">
        <w:rPr>
          <w:b/>
        </w:rPr>
        <w:tab/>
      </w:r>
      <w:r w:rsidR="005006E3">
        <w:rPr>
          <w:b/>
        </w:rPr>
        <w:tab/>
      </w:r>
      <w:r w:rsidR="00EC3252">
        <w:rPr>
          <w:b/>
        </w:rPr>
        <w:tab/>
      </w:r>
      <w:r w:rsidR="008B2062">
        <w:rPr>
          <w:b/>
        </w:rPr>
        <w:tab/>
      </w:r>
      <w:r w:rsidR="008B2062">
        <w:rPr>
          <w:b/>
        </w:rPr>
        <w:tab/>
      </w:r>
      <w:r w:rsidR="008B2062">
        <w:rPr>
          <w:b/>
        </w:rPr>
        <w:tab/>
      </w:r>
      <w:r w:rsidR="005006E3">
        <w:rPr>
          <w:b/>
        </w:rPr>
        <w:t xml:space="preserve">Phone – </w:t>
      </w:r>
      <w:r w:rsidR="0012281D">
        <w:rPr>
          <w:b/>
        </w:rPr>
        <w:t>9123879187</w:t>
      </w:r>
      <w:r w:rsidR="003D4F4F">
        <w:rPr>
          <w:b/>
        </w:rPr>
        <w:t xml:space="preserve"> / </w:t>
      </w:r>
      <w:r w:rsidR="0012281D">
        <w:rPr>
          <w:b/>
        </w:rPr>
        <w:t>9874040774</w:t>
      </w:r>
    </w:p>
    <w:p w:rsidR="005006E3" w:rsidRDefault="00C1569A">
      <w:pPr>
        <w:spacing w:after="0" w:line="240" w:lineRule="auto"/>
        <w:rPr>
          <w:b/>
          <w:bCs/>
          <w:color w:val="000000"/>
        </w:rPr>
      </w:pPr>
      <w:r>
        <w:rPr>
          <w:b/>
          <w:color w:val="000000"/>
        </w:rPr>
        <w:t>ayanrulz</w:t>
      </w:r>
      <w:r w:rsidR="005006E3">
        <w:rPr>
          <w:b/>
          <w:color w:val="000000"/>
        </w:rPr>
        <w:t xml:space="preserve">@gmail.com </w:t>
      </w:r>
      <w:r w:rsidR="005006E3">
        <w:rPr>
          <w:b/>
          <w:bCs/>
          <w:color w:val="000000"/>
        </w:rPr>
        <w:tab/>
      </w:r>
    </w:p>
    <w:p w:rsidR="005006E3" w:rsidRDefault="00BD12F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BD12F3">
        <w:rPr>
          <w:noProof/>
          <w:lang w:eastAsia="en-US"/>
        </w:rPr>
        <w:pict>
          <v:line id="Straight Connector 2" o:spid="_x0000_s1026" style="position:absolute;z-index:251657728;visibility:visible" from="0,2pt" to="467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" strokecolor="#c6d9f1" strokeweight=".71mm">
            <v:stroke joinstyle="miter"/>
            <v:shadow on="t" color="black" opacity="24925f" offset="3mm,.55mm"/>
          </v:line>
        </w:pict>
      </w: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006E3" w:rsidRDefault="005006E3">
      <w:pPr>
        <w:ind w:left="1296" w:hanging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Objectives: </w:t>
      </w:r>
      <w:r>
        <w:rPr>
          <w:rFonts w:ascii="Times New Roman" w:hAnsi="Times New Roman" w:cs="Times New Roman"/>
        </w:rPr>
        <w:t>Seeking a position to utilize my skills and abilities of leader ship w</w:t>
      </w:r>
      <w:r w:rsidR="00C1569A">
        <w:rPr>
          <w:rFonts w:ascii="Times New Roman" w:hAnsi="Times New Roman" w:cs="Times New Roman"/>
        </w:rPr>
        <w:t xml:space="preserve">ith the profound knowledge of Information </w:t>
      </w:r>
      <w:r w:rsidR="00B71FDE">
        <w:rPr>
          <w:rFonts w:ascii="Times New Roman" w:hAnsi="Times New Roman" w:cs="Times New Roman"/>
        </w:rPr>
        <w:t>Technology that</w:t>
      </w:r>
      <w:r>
        <w:rPr>
          <w:rFonts w:ascii="Times New Roman" w:hAnsi="Times New Roman" w:cs="Times New Roman"/>
        </w:rPr>
        <w:t xml:space="preserve"> offers Professional growth while being resourceful, innovative and flexible.</w:t>
      </w: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Father’s Name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:</w:t>
      </w:r>
      <w:r w:rsidR="006E25D8">
        <w:rPr>
          <w:rFonts w:ascii="Times New Roman" w:hAnsi="Times New Roman" w:cs="Times New Roman"/>
        </w:rPr>
        <w:t>Late</w:t>
      </w:r>
      <w:proofErr w:type="gramEnd"/>
      <w:r w:rsidR="006E25D8">
        <w:rPr>
          <w:rFonts w:ascii="Times New Roman" w:hAnsi="Times New Roman" w:cs="Times New Roman"/>
        </w:rPr>
        <w:t xml:space="preserve"> Ajay Das</w:t>
      </w: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Date of Birth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:</w:t>
      </w:r>
      <w:r w:rsidR="006E25D8">
        <w:rPr>
          <w:rFonts w:ascii="Times New Roman" w:hAnsi="Times New Roman" w:cs="Times New Roman"/>
        </w:rPr>
        <w:t>13</w:t>
      </w:r>
      <w:proofErr w:type="gramEnd"/>
      <w:r w:rsidR="006E25D8">
        <w:rPr>
          <w:rFonts w:ascii="Times New Roman" w:hAnsi="Times New Roman" w:cs="Times New Roman"/>
        </w:rPr>
        <w:t>-06-</w:t>
      </w:r>
      <w:r>
        <w:rPr>
          <w:rFonts w:ascii="Times New Roman" w:hAnsi="Times New Roman" w:cs="Times New Roman"/>
        </w:rPr>
        <w:t>1987</w:t>
      </w: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006E3" w:rsidRDefault="005006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Permanent </w:t>
      </w:r>
      <w:r w:rsidR="00570813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Address   </w:t>
      </w:r>
      <w:proofErr w:type="gramStart"/>
      <w:r w:rsidR="00570813">
        <w:rPr>
          <w:rFonts w:ascii="Times New Roman" w:hAnsi="Times New Roman" w:cs="Times New Roman"/>
          <w:b/>
          <w:bCs/>
          <w:color w:val="000000"/>
          <w:sz w:val="25"/>
          <w:szCs w:val="25"/>
        </w:rPr>
        <w:t>:</w:t>
      </w:r>
      <w:r w:rsidR="00454F6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.Dasnagar</w:t>
      </w:r>
      <w:proofErr w:type="gramEnd"/>
      <w:r>
        <w:rPr>
          <w:rFonts w:ascii="Times New Roman" w:hAnsi="Times New Roman" w:cs="Times New Roman"/>
        </w:rPr>
        <w:t xml:space="preserve"> Road, </w:t>
      </w:r>
      <w:proofErr w:type="spellStart"/>
      <w:r>
        <w:rPr>
          <w:rFonts w:ascii="Times New Roman" w:hAnsi="Times New Roman" w:cs="Times New Roman"/>
        </w:rPr>
        <w:t>Birati</w:t>
      </w:r>
      <w:proofErr w:type="spellEnd"/>
      <w:r>
        <w:rPr>
          <w:rFonts w:ascii="Times New Roman" w:hAnsi="Times New Roman" w:cs="Times New Roman"/>
        </w:rPr>
        <w:t xml:space="preserve">, Kolkata-700051                                     </w:t>
      </w: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Educational Qualifications:</w:t>
      </w:r>
    </w:p>
    <w:p w:rsidR="005006E3" w:rsidRDefault="005006E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458"/>
        <w:gridCol w:w="3870"/>
        <w:gridCol w:w="2340"/>
        <w:gridCol w:w="1938"/>
      </w:tblGrid>
      <w:tr w:rsidR="005006E3">
        <w:trPr>
          <w:trHeight w:val="33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Year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Board/University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Standard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Performance</w:t>
            </w:r>
          </w:p>
        </w:tc>
      </w:tr>
      <w:tr w:rsidR="005006E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454F6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Nimta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006E3" w:rsidRDefault="005006E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5006E3" w:rsidRDefault="00454F6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73.25%</w:t>
            </w:r>
          </w:p>
        </w:tc>
      </w:tr>
      <w:tr w:rsidR="005006E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454F6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Nimta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High School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XII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006E3" w:rsidRDefault="00454F6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61.7%</w:t>
            </w:r>
          </w:p>
        </w:tc>
      </w:tr>
      <w:tr w:rsidR="005006E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454F6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5006E3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454F6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West Bengal University Of Technology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006E3" w:rsidRDefault="005006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B. E </w:t>
            </w:r>
          </w:p>
          <w:p w:rsidR="005006E3" w:rsidRDefault="005006E3" w:rsidP="00454F6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( </w:t>
            </w:r>
            <w:r w:rsidR="00454F65">
              <w:rPr>
                <w:rFonts w:ascii="Times New Roman" w:hAnsi="Times New Roman" w:cs="Times New Roman"/>
                <w:bCs/>
                <w:color w:val="000000"/>
              </w:rPr>
              <w:t>IT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006E3" w:rsidRDefault="00081F18" w:rsidP="00454F6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7.37</w:t>
            </w:r>
          </w:p>
        </w:tc>
      </w:tr>
    </w:tbl>
    <w:p w:rsidR="005006E3" w:rsidRDefault="005006E3">
      <w:pPr>
        <w:autoSpaceDE w:val="0"/>
        <w:spacing w:after="0" w:line="240" w:lineRule="auto"/>
      </w:pPr>
    </w:p>
    <w:p w:rsidR="009E3B17" w:rsidRDefault="009E3B17" w:rsidP="009E3B17">
      <w:pPr>
        <w:ind w:hanging="2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Professional Experience</w:t>
      </w:r>
      <w:r>
        <w:rPr>
          <w:b/>
          <w:sz w:val="20"/>
          <w:szCs w:val="20"/>
        </w:rPr>
        <w:t>:</w:t>
      </w:r>
    </w:p>
    <w:p w:rsidR="00AB51E4" w:rsidRDefault="00AB51E4" w:rsidP="00AB51E4">
      <w:pPr>
        <w:pStyle w:val="Heading1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Syscentric</w:t>
      </w:r>
      <w:proofErr w:type="spellEnd"/>
    </w:p>
    <w:p w:rsidR="00AB51E4" w:rsidRPr="007F5499" w:rsidRDefault="00AB51E4" w:rsidP="00AB51E4">
      <w:pPr>
        <w:ind w:hanging="2"/>
        <w:rPr>
          <w:b/>
          <w:sz w:val="20"/>
          <w:szCs w:val="20"/>
        </w:rPr>
      </w:pPr>
      <w:r>
        <w:rPr>
          <w:b/>
          <w:sz w:val="20"/>
          <w:szCs w:val="20"/>
        </w:rPr>
        <w:t>Senior PHP Developer, Kolkata</w:t>
      </w:r>
    </w:p>
    <w:p w:rsidR="00AB51E4" w:rsidRDefault="00AB51E4" w:rsidP="00AB51E4">
      <w:pPr>
        <w:ind w:hanging="2"/>
        <w:rPr>
          <w:sz w:val="20"/>
          <w:szCs w:val="20"/>
        </w:rPr>
      </w:pPr>
      <w:r w:rsidRPr="007F5499">
        <w:rPr>
          <w:b/>
          <w:sz w:val="20"/>
          <w:szCs w:val="20"/>
        </w:rPr>
        <w:t>Work Duration</w:t>
      </w:r>
      <w:r>
        <w:rPr>
          <w:sz w:val="20"/>
          <w:szCs w:val="20"/>
        </w:rPr>
        <w:t>: 12</w:t>
      </w:r>
      <w:r w:rsidRPr="0049664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 2022 to Present</w:t>
      </w:r>
    </w:p>
    <w:p w:rsidR="00A219CA" w:rsidRDefault="00A219CA" w:rsidP="009E3B17">
      <w:pPr>
        <w:pStyle w:val="Heading1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Juriscape</w:t>
      </w:r>
      <w:proofErr w:type="spellEnd"/>
      <w:r>
        <w:rPr>
          <w:sz w:val="24"/>
          <w:szCs w:val="24"/>
        </w:rPr>
        <w:t xml:space="preserve"> Legal Research</w:t>
      </w:r>
    </w:p>
    <w:p w:rsidR="00A219CA" w:rsidRPr="007F5499" w:rsidRDefault="00A219CA" w:rsidP="00A219CA">
      <w:pPr>
        <w:ind w:hanging="2"/>
        <w:rPr>
          <w:b/>
          <w:sz w:val="20"/>
          <w:szCs w:val="20"/>
        </w:rPr>
      </w:pPr>
      <w:r>
        <w:rPr>
          <w:b/>
          <w:sz w:val="20"/>
          <w:szCs w:val="20"/>
        </w:rPr>
        <w:t>Senior PHP Programmer, Gujarat</w:t>
      </w:r>
    </w:p>
    <w:p w:rsidR="00A219CA" w:rsidRDefault="00A219CA" w:rsidP="00A219CA">
      <w:pPr>
        <w:ind w:hanging="2"/>
        <w:rPr>
          <w:sz w:val="20"/>
          <w:szCs w:val="20"/>
        </w:rPr>
      </w:pPr>
      <w:r w:rsidRPr="007F5499">
        <w:rPr>
          <w:b/>
          <w:sz w:val="20"/>
          <w:szCs w:val="20"/>
        </w:rPr>
        <w:t>Work Duration</w:t>
      </w:r>
      <w:r>
        <w:rPr>
          <w:sz w:val="20"/>
          <w:szCs w:val="20"/>
        </w:rPr>
        <w:t>: 10</w:t>
      </w:r>
      <w:r w:rsidRPr="0049664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January 2022 to </w:t>
      </w:r>
      <w:r w:rsidR="00AB51E4">
        <w:rPr>
          <w:sz w:val="20"/>
          <w:szCs w:val="20"/>
        </w:rPr>
        <w:t>Sept 2022</w:t>
      </w:r>
    </w:p>
    <w:p w:rsidR="009E3B17" w:rsidRPr="0018193E" w:rsidRDefault="0049664C" w:rsidP="009E3B17">
      <w:pPr>
        <w:pStyle w:val="Heading1"/>
        <w:ind w:left="0" w:hanging="2"/>
        <w:jc w:val="both"/>
        <w:rPr>
          <w:sz w:val="24"/>
          <w:szCs w:val="24"/>
        </w:rPr>
      </w:pPr>
      <w:r w:rsidRPr="0018193E">
        <w:rPr>
          <w:sz w:val="24"/>
          <w:szCs w:val="24"/>
        </w:rPr>
        <w:t>Orion Edutech</w:t>
      </w:r>
      <w:r w:rsidR="001258A4">
        <w:rPr>
          <w:sz w:val="24"/>
          <w:szCs w:val="24"/>
        </w:rPr>
        <w:t xml:space="preserve"> </w:t>
      </w:r>
      <w:proofErr w:type="spellStart"/>
      <w:r w:rsidRPr="0018193E">
        <w:rPr>
          <w:sz w:val="24"/>
          <w:szCs w:val="24"/>
        </w:rPr>
        <w:t>Pvt</w:t>
      </w:r>
      <w:proofErr w:type="spellEnd"/>
      <w:r w:rsidRPr="0018193E">
        <w:rPr>
          <w:sz w:val="24"/>
          <w:szCs w:val="24"/>
        </w:rPr>
        <w:t xml:space="preserve"> Ltd</w:t>
      </w:r>
    </w:p>
    <w:p w:rsidR="009E3B17" w:rsidRPr="007F5499" w:rsidRDefault="0049664C" w:rsidP="009E3B17">
      <w:pPr>
        <w:ind w:hanging="2"/>
        <w:rPr>
          <w:b/>
          <w:sz w:val="20"/>
          <w:szCs w:val="20"/>
        </w:rPr>
      </w:pPr>
      <w:r w:rsidRPr="007F5499">
        <w:rPr>
          <w:b/>
          <w:sz w:val="20"/>
          <w:szCs w:val="20"/>
        </w:rPr>
        <w:t>Senior PHP Developer</w:t>
      </w:r>
      <w:r w:rsidR="00372FE9">
        <w:rPr>
          <w:b/>
          <w:sz w:val="20"/>
          <w:szCs w:val="20"/>
        </w:rPr>
        <w:t>, Kolkata</w:t>
      </w:r>
    </w:p>
    <w:p w:rsidR="009E3B17" w:rsidRDefault="009E3B17" w:rsidP="009E3B17">
      <w:pPr>
        <w:ind w:hanging="2"/>
        <w:rPr>
          <w:sz w:val="20"/>
          <w:szCs w:val="20"/>
        </w:rPr>
      </w:pPr>
      <w:r w:rsidRPr="007F5499">
        <w:rPr>
          <w:b/>
          <w:sz w:val="20"/>
          <w:szCs w:val="20"/>
        </w:rPr>
        <w:t>Work Duration</w:t>
      </w:r>
      <w:r>
        <w:rPr>
          <w:sz w:val="20"/>
          <w:szCs w:val="20"/>
        </w:rPr>
        <w:t xml:space="preserve">: </w:t>
      </w:r>
      <w:r w:rsidR="0049664C">
        <w:rPr>
          <w:sz w:val="20"/>
          <w:szCs w:val="20"/>
        </w:rPr>
        <w:t>18</w:t>
      </w:r>
      <w:r w:rsidR="0049664C" w:rsidRPr="0049664C">
        <w:rPr>
          <w:sz w:val="20"/>
          <w:szCs w:val="20"/>
          <w:vertAlign w:val="superscript"/>
        </w:rPr>
        <w:t>th</w:t>
      </w:r>
      <w:r w:rsidR="0049664C">
        <w:rPr>
          <w:sz w:val="20"/>
          <w:szCs w:val="20"/>
        </w:rPr>
        <w:t>January2018</w:t>
      </w:r>
      <w:r>
        <w:rPr>
          <w:sz w:val="20"/>
          <w:szCs w:val="20"/>
        </w:rPr>
        <w:t xml:space="preserve"> to </w:t>
      </w:r>
      <w:r w:rsidR="00A219CA">
        <w:rPr>
          <w:sz w:val="20"/>
          <w:szCs w:val="20"/>
        </w:rPr>
        <w:t>10</w:t>
      </w:r>
      <w:r w:rsidR="00A219CA" w:rsidRPr="00A219CA">
        <w:rPr>
          <w:sz w:val="20"/>
          <w:szCs w:val="20"/>
          <w:vertAlign w:val="superscript"/>
        </w:rPr>
        <w:t>th</w:t>
      </w:r>
      <w:r w:rsidR="009476FB">
        <w:rPr>
          <w:sz w:val="20"/>
          <w:szCs w:val="20"/>
        </w:rPr>
        <w:t xml:space="preserve"> November 2021</w:t>
      </w:r>
    </w:p>
    <w:p w:rsidR="00372FE9" w:rsidRPr="0018193E" w:rsidRDefault="00372FE9" w:rsidP="00372FE9">
      <w:pPr>
        <w:pStyle w:val="Heading1"/>
        <w:ind w:left="0" w:hanging="2"/>
        <w:jc w:val="both"/>
        <w:rPr>
          <w:sz w:val="24"/>
          <w:szCs w:val="24"/>
        </w:rPr>
      </w:pPr>
      <w:proofErr w:type="spellStart"/>
      <w:r w:rsidRPr="0018193E">
        <w:rPr>
          <w:sz w:val="24"/>
          <w:szCs w:val="24"/>
        </w:rPr>
        <w:t>Accleron</w:t>
      </w:r>
      <w:proofErr w:type="spellEnd"/>
      <w:r w:rsidRPr="0018193E">
        <w:rPr>
          <w:sz w:val="24"/>
          <w:szCs w:val="24"/>
        </w:rPr>
        <w:t xml:space="preserve"> System</w:t>
      </w:r>
    </w:p>
    <w:p w:rsidR="00372FE9" w:rsidRPr="007F5499" w:rsidRDefault="00372FE9" w:rsidP="00372FE9">
      <w:pPr>
        <w:ind w:hanging="2"/>
        <w:rPr>
          <w:b/>
          <w:sz w:val="20"/>
          <w:szCs w:val="20"/>
        </w:rPr>
      </w:pPr>
      <w:r>
        <w:rPr>
          <w:b/>
          <w:sz w:val="20"/>
          <w:szCs w:val="20"/>
        </w:rPr>
        <w:t>Web</w:t>
      </w:r>
      <w:r w:rsidRPr="007F5499">
        <w:rPr>
          <w:b/>
          <w:sz w:val="20"/>
          <w:szCs w:val="20"/>
        </w:rPr>
        <w:t xml:space="preserve"> Developer</w:t>
      </w:r>
      <w:r>
        <w:rPr>
          <w:b/>
          <w:sz w:val="20"/>
          <w:szCs w:val="20"/>
        </w:rPr>
        <w:t>, Kolkata</w:t>
      </w:r>
    </w:p>
    <w:p w:rsidR="00480E11" w:rsidRDefault="00372FE9" w:rsidP="00372FE9">
      <w:pPr>
        <w:ind w:hanging="2"/>
        <w:rPr>
          <w:sz w:val="20"/>
          <w:szCs w:val="20"/>
        </w:rPr>
      </w:pPr>
      <w:r w:rsidRPr="007F5499">
        <w:rPr>
          <w:b/>
          <w:sz w:val="20"/>
          <w:szCs w:val="20"/>
        </w:rPr>
        <w:lastRenderedPageBreak/>
        <w:t>Work Duration</w:t>
      </w:r>
      <w:r>
        <w:rPr>
          <w:sz w:val="20"/>
          <w:szCs w:val="20"/>
        </w:rPr>
        <w:t xml:space="preserve">: </w:t>
      </w:r>
      <w:r w:rsidR="00D601D3">
        <w:rPr>
          <w:sz w:val="20"/>
          <w:szCs w:val="20"/>
        </w:rPr>
        <w:t>1</w:t>
      </w:r>
      <w:r w:rsidR="00D601D3" w:rsidRPr="00D601D3">
        <w:rPr>
          <w:sz w:val="20"/>
          <w:szCs w:val="20"/>
          <w:vertAlign w:val="superscript"/>
        </w:rPr>
        <w:t>st</w:t>
      </w:r>
      <w:r w:rsidR="00F5290E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August 2012 to 18</w:t>
      </w:r>
      <w:r w:rsidRPr="00372FE9">
        <w:rPr>
          <w:sz w:val="20"/>
          <w:szCs w:val="20"/>
          <w:vertAlign w:val="superscript"/>
        </w:rPr>
        <w:t>th</w:t>
      </w:r>
      <w:r w:rsidR="008E4D21">
        <w:rPr>
          <w:sz w:val="20"/>
          <w:szCs w:val="20"/>
        </w:rPr>
        <w:t xml:space="preserve"> of </w:t>
      </w:r>
      <w:r>
        <w:rPr>
          <w:sz w:val="20"/>
          <w:szCs w:val="20"/>
        </w:rPr>
        <w:t>January 2018</w:t>
      </w:r>
    </w:p>
    <w:p w:rsidR="00152BFA" w:rsidRDefault="00152BFA" w:rsidP="00480E11">
      <w:pPr>
        <w:pStyle w:val="Heading1"/>
        <w:ind w:left="0" w:hanging="2"/>
        <w:jc w:val="both"/>
        <w:rPr>
          <w:sz w:val="24"/>
          <w:szCs w:val="24"/>
        </w:rPr>
      </w:pPr>
    </w:p>
    <w:p w:rsidR="00480E11" w:rsidRPr="0018193E" w:rsidRDefault="00480E11" w:rsidP="00480E11">
      <w:pPr>
        <w:pStyle w:val="Heading1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Indware</w:t>
      </w:r>
      <w:proofErr w:type="spellEnd"/>
      <w:r>
        <w:rPr>
          <w:sz w:val="24"/>
          <w:szCs w:val="24"/>
        </w:rPr>
        <w:t xml:space="preserve"> Technology</w:t>
      </w:r>
    </w:p>
    <w:p w:rsidR="00480E11" w:rsidRPr="007F5499" w:rsidRDefault="00480E11" w:rsidP="00480E11">
      <w:pPr>
        <w:ind w:hanging="2"/>
        <w:rPr>
          <w:b/>
          <w:sz w:val="20"/>
          <w:szCs w:val="20"/>
        </w:rPr>
      </w:pPr>
      <w:r>
        <w:rPr>
          <w:b/>
          <w:sz w:val="20"/>
          <w:szCs w:val="20"/>
        </w:rPr>
        <w:t>Web</w:t>
      </w:r>
      <w:r w:rsidRPr="007F5499">
        <w:rPr>
          <w:b/>
          <w:sz w:val="20"/>
          <w:szCs w:val="20"/>
        </w:rPr>
        <w:t xml:space="preserve"> Developer</w:t>
      </w:r>
      <w:r>
        <w:rPr>
          <w:b/>
          <w:sz w:val="20"/>
          <w:szCs w:val="20"/>
        </w:rPr>
        <w:t>, Kolkata</w:t>
      </w:r>
    </w:p>
    <w:p w:rsidR="00480E11" w:rsidRDefault="00480E11" w:rsidP="00480E11">
      <w:pPr>
        <w:ind w:hanging="2"/>
        <w:rPr>
          <w:sz w:val="20"/>
          <w:szCs w:val="20"/>
        </w:rPr>
      </w:pPr>
      <w:r w:rsidRPr="007F5499">
        <w:rPr>
          <w:b/>
          <w:sz w:val="20"/>
          <w:szCs w:val="20"/>
        </w:rPr>
        <w:t>Work Duration</w:t>
      </w:r>
      <w:r w:rsidR="00F5290E">
        <w:rPr>
          <w:sz w:val="20"/>
          <w:szCs w:val="20"/>
        </w:rPr>
        <w:t xml:space="preserve">: </w:t>
      </w:r>
      <w:r w:rsidR="006320C0">
        <w:rPr>
          <w:sz w:val="20"/>
          <w:szCs w:val="20"/>
        </w:rPr>
        <w:t>1</w:t>
      </w:r>
      <w:r w:rsidR="006320C0" w:rsidRPr="00F5290E">
        <w:rPr>
          <w:sz w:val="20"/>
          <w:szCs w:val="20"/>
          <w:vertAlign w:val="superscript"/>
        </w:rPr>
        <w:t>st</w:t>
      </w:r>
      <w:r w:rsidR="006320C0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January 2010 to 31</w:t>
      </w:r>
      <w:r w:rsidRPr="00480E11">
        <w:rPr>
          <w:sz w:val="20"/>
          <w:szCs w:val="20"/>
          <w:vertAlign w:val="superscript"/>
        </w:rPr>
        <w:t>st</w:t>
      </w:r>
      <w:r w:rsidR="008E4D21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July 2012 </w:t>
      </w:r>
    </w:p>
    <w:p w:rsidR="000058B0" w:rsidRPr="000058B0" w:rsidRDefault="000058B0" w:rsidP="000058B0">
      <w:pPr>
        <w:ind w:hanging="2"/>
        <w:rPr>
          <w:sz w:val="28"/>
          <w:szCs w:val="28"/>
        </w:rPr>
      </w:pPr>
      <w:r w:rsidRPr="000058B0">
        <w:rPr>
          <w:b/>
          <w:sz w:val="28"/>
          <w:szCs w:val="28"/>
        </w:rPr>
        <w:t>Total experience of work is 1</w:t>
      </w:r>
      <w:bookmarkStart w:id="0" w:name="_GoBack"/>
      <w:bookmarkEnd w:id="0"/>
      <w:r w:rsidR="0004391C">
        <w:rPr>
          <w:b/>
          <w:sz w:val="28"/>
          <w:szCs w:val="28"/>
        </w:rPr>
        <w:t>3</w:t>
      </w:r>
      <w:r w:rsidRPr="000058B0">
        <w:rPr>
          <w:b/>
          <w:sz w:val="28"/>
          <w:szCs w:val="28"/>
        </w:rPr>
        <w:t xml:space="preserve"> YEARS.</w:t>
      </w:r>
    </w:p>
    <w:p w:rsidR="000058B0" w:rsidRPr="000058B0" w:rsidRDefault="00376969" w:rsidP="000058B0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058B0">
        <w:rPr>
          <w:rFonts w:ascii="Times New Roman" w:hAnsi="Times New Roman" w:cs="Times New Roman"/>
          <w:b/>
          <w:bCs/>
          <w:color w:val="000000"/>
          <w:sz w:val="25"/>
          <w:szCs w:val="25"/>
        </w:rPr>
        <w:t>Skill Highlights</w:t>
      </w:r>
      <w:r w:rsidR="005006E3" w:rsidRPr="000058B0">
        <w:rPr>
          <w:rFonts w:ascii="Times New Roman" w:hAnsi="Times New Roman" w:cs="Times New Roman"/>
          <w:b/>
          <w:bCs/>
          <w:color w:val="000000"/>
          <w:sz w:val="25"/>
          <w:szCs w:val="25"/>
        </w:rPr>
        <w:t>:</w:t>
      </w:r>
      <w:r w:rsidR="000058B0" w:rsidRPr="000058B0">
        <w:rPr>
          <w:rFonts w:ascii="Times New Roman" w:hAnsi="Times New Roman" w:cs="Times New Roman"/>
          <w:b/>
          <w:bCs/>
          <w:color w:val="000000"/>
          <w:sz w:val="25"/>
          <w:szCs w:val="25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4"/>
        <w:gridCol w:w="4629"/>
      </w:tblGrid>
      <w:tr w:rsidR="000058B0" w:rsidTr="000058B0">
        <w:trPr>
          <w:trHeight w:val="991"/>
        </w:trPr>
        <w:tc>
          <w:tcPr>
            <w:tcW w:w="4696" w:type="dxa"/>
            <w:hideMark/>
          </w:tcPr>
          <w:p w:rsidR="000058B0" w:rsidRDefault="000058B0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Project management</w:t>
            </w:r>
          </w:p>
          <w:p w:rsidR="00B25039" w:rsidRDefault="00B25039" w:rsidP="00B25039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Laravel</w:t>
            </w:r>
          </w:p>
          <w:p w:rsidR="00CB55E3" w:rsidRDefault="00B25039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Core PHP </w:t>
            </w:r>
          </w:p>
          <w:p w:rsidR="005430AA" w:rsidRDefault="00A23AB0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Json</w:t>
            </w:r>
          </w:p>
          <w:p w:rsidR="00A23AB0" w:rsidRDefault="00A23AB0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Html</w:t>
            </w:r>
          </w:p>
          <w:p w:rsidR="00D64EC2" w:rsidRDefault="00D64EC2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Css</w:t>
            </w:r>
          </w:p>
        </w:tc>
        <w:tc>
          <w:tcPr>
            <w:tcW w:w="4697" w:type="dxa"/>
            <w:hideMark/>
          </w:tcPr>
          <w:p w:rsidR="00B25039" w:rsidRDefault="00B25039" w:rsidP="00B25039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Codeigniter</w:t>
            </w:r>
          </w:p>
          <w:p w:rsidR="00B25039" w:rsidRDefault="00B25039" w:rsidP="00B25039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Mysql</w:t>
            </w:r>
          </w:p>
          <w:p w:rsidR="000058B0" w:rsidRDefault="00B25039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jQuery</w:t>
            </w:r>
          </w:p>
          <w:p w:rsidR="00B25039" w:rsidRDefault="00B25039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JavaScript</w:t>
            </w:r>
          </w:p>
          <w:p w:rsidR="000058B0" w:rsidRDefault="000058B0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AWS</w:t>
            </w:r>
          </w:p>
          <w:p w:rsidR="00CB55E3" w:rsidRDefault="00CB55E3" w:rsidP="000058B0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</w:t>
            </w:r>
          </w:p>
          <w:p w:rsidR="005430AA" w:rsidRPr="00D64EC2" w:rsidRDefault="005430AA" w:rsidP="00D64EC2">
            <w:pPr>
              <w:suppressAutoHyphens w:val="0"/>
              <w:spacing w:after="0" w:line="240" w:lineRule="auto"/>
              <w:ind w:left="360"/>
              <w:contextualSpacing/>
              <w:rPr>
                <w:sz w:val="24"/>
                <w:szCs w:val="24"/>
              </w:rPr>
            </w:pPr>
          </w:p>
        </w:tc>
      </w:tr>
    </w:tbl>
    <w:p w:rsidR="000B62D6" w:rsidRPr="004018EB" w:rsidRDefault="005006E3" w:rsidP="000058B0">
      <w:pPr>
        <w:pStyle w:val="ListParagraph"/>
        <w:autoSpaceDE w:val="0"/>
        <w:spacing w:after="0" w:line="240" w:lineRule="auto"/>
        <w:rPr>
          <w:sz w:val="24"/>
          <w:szCs w:val="24"/>
        </w:rPr>
      </w:pPr>
      <w:r w:rsidRPr="000058B0">
        <w:rPr>
          <w:rFonts w:ascii="Times New Roman" w:hAnsi="Times New Roman" w:cs="Times New Roman"/>
          <w:b/>
          <w:bCs/>
          <w:color w:val="000000"/>
          <w:sz w:val="25"/>
          <w:szCs w:val="25"/>
        </w:rPr>
        <w:br/>
      </w:r>
    </w:p>
    <w:p w:rsidR="005361C2" w:rsidRDefault="00594618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A</w:t>
      </w:r>
      <w:r w:rsidRPr="005361C2">
        <w:rPr>
          <w:rFonts w:ascii="Times New Roman" w:hAnsi="Times New Roman" w:cs="Times New Roman"/>
          <w:b/>
          <w:bCs/>
          <w:color w:val="000000"/>
          <w:sz w:val="25"/>
          <w:szCs w:val="25"/>
        </w:rPr>
        <w:t>chievement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:</w:t>
      </w:r>
      <w:r>
        <w:rPr>
          <w:rFonts w:ascii="Times New Roman" w:hAnsi="Times New Roman" w:cs="Times New Roman"/>
        </w:rPr>
        <w:t xml:space="preserve"> Awarded</w:t>
      </w:r>
      <w:r w:rsidR="005361C2">
        <w:rPr>
          <w:rFonts w:ascii="Times New Roman" w:hAnsi="Times New Roman" w:cs="Times New Roman"/>
        </w:rPr>
        <w:t xml:space="preserve"> Best Employee </w:t>
      </w:r>
      <w:r w:rsidR="007144BE">
        <w:rPr>
          <w:rFonts w:ascii="Times New Roman" w:hAnsi="Times New Roman" w:cs="Times New Roman"/>
        </w:rPr>
        <w:t xml:space="preserve">of the </w:t>
      </w:r>
      <w:r w:rsidR="005361C2">
        <w:rPr>
          <w:rFonts w:ascii="Times New Roman" w:hAnsi="Times New Roman" w:cs="Times New Roman"/>
        </w:rPr>
        <w:t>year 2019</w:t>
      </w:r>
      <w:r w:rsidR="007144BE">
        <w:rPr>
          <w:rFonts w:ascii="Times New Roman" w:hAnsi="Times New Roman" w:cs="Times New Roman"/>
        </w:rPr>
        <w:t xml:space="preserve"> at Orion Edutech</w:t>
      </w:r>
      <w:r w:rsidR="005361C2">
        <w:rPr>
          <w:rFonts w:ascii="Times New Roman" w:hAnsi="Times New Roman" w:cs="Times New Roman"/>
        </w:rPr>
        <w:t>.</w:t>
      </w:r>
    </w:p>
    <w:p w:rsidR="004B26A6" w:rsidRDefault="004B26A6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4B26A6" w:rsidRDefault="004B26A6" w:rsidP="004B26A6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Projects:</w:t>
      </w:r>
    </w:p>
    <w:p w:rsidR="004B26A6" w:rsidRDefault="004B26A6">
      <w:pPr>
        <w:autoSpaceDE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313" w:type="dxa"/>
        <w:tblInd w:w="-15" w:type="dxa"/>
        <w:tblLayout w:type="fixed"/>
        <w:tblLook w:val="0000"/>
      </w:tblPr>
      <w:tblGrid>
        <w:gridCol w:w="5934"/>
        <w:gridCol w:w="4379"/>
      </w:tblGrid>
      <w:tr w:rsidR="00976509" w:rsidTr="00976509">
        <w:trPr>
          <w:trHeight w:val="33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Default="00D123AD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Project Name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E7445C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Technologies</w:t>
            </w:r>
            <w:r w:rsidR="0097650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Used</w:t>
            </w:r>
          </w:p>
        </w:tc>
      </w:tr>
      <w:tr w:rsidR="00110B62" w:rsidTr="00615648">
        <w:trPr>
          <w:trHeight w:val="422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110B62" w:rsidRPr="00110B62" w:rsidRDefault="00110B62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110B62">
              <w:rPr>
                <w:color w:val="0070C0"/>
              </w:rPr>
              <w:t>https://wbhb.in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110B62" w:rsidRDefault="00110B62" w:rsidP="003847C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 Database,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jQuery,Json,API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CCAvenue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Payment Gateway</w:t>
            </w:r>
          </w:p>
        </w:tc>
      </w:tr>
      <w:tr w:rsidR="00110B62" w:rsidTr="00615648">
        <w:trPr>
          <w:trHeight w:val="422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110B62" w:rsidRPr="003847C3" w:rsidRDefault="00110B62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110B62">
              <w:rPr>
                <w:color w:val="0070C0"/>
              </w:rPr>
              <w:t>https://prdtourism.in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110B62" w:rsidRDefault="00110B62" w:rsidP="003847C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 Database,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jQuery,Json,API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PayU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Payment Gateway</w:t>
            </w:r>
          </w:p>
        </w:tc>
      </w:tr>
      <w:tr w:rsidR="003847C3" w:rsidTr="00615648">
        <w:trPr>
          <w:trHeight w:val="422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3847C3" w:rsidRPr="004966DE" w:rsidRDefault="003847C3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3847C3">
              <w:rPr>
                <w:color w:val="0070C0"/>
              </w:rPr>
              <w:t>https://prdasset.wb.gov.in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3847C3" w:rsidRDefault="003847C3" w:rsidP="003847C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 Database,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jQuery,</w:t>
            </w:r>
            <w:r w:rsidR="00311ABD">
              <w:rPr>
                <w:rFonts w:ascii="Times New Roman" w:hAnsi="Times New Roman" w:cs="Times New Roman"/>
                <w:bCs/>
                <w:color w:val="000000"/>
              </w:rPr>
              <w:t>Json,API</w:t>
            </w:r>
            <w:proofErr w:type="spellEnd"/>
            <w:r w:rsidR="00311ABD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PayU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Payment Gateway</w:t>
            </w:r>
          </w:p>
        </w:tc>
      </w:tr>
      <w:tr w:rsidR="004966DE" w:rsidTr="00615648">
        <w:trPr>
          <w:trHeight w:val="422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4966DE" w:rsidRDefault="004966DE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4966DE">
              <w:rPr>
                <w:color w:val="0070C0"/>
              </w:rPr>
              <w:t>https://wbsfdcltd.com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4966DE" w:rsidRDefault="004966DE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 Database,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jQuery,Json,API,AWS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CCAvenue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Payment Gateway</w:t>
            </w:r>
          </w:p>
        </w:tc>
      </w:tr>
      <w:tr w:rsidR="00976509" w:rsidTr="00615648">
        <w:trPr>
          <w:trHeight w:val="422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Default="00120BA7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color w:val="0070C0"/>
              </w:rPr>
              <w:t>https://www.bcgsearch</w:t>
            </w:r>
            <w:r w:rsidR="00976509" w:rsidRPr="00B816D5">
              <w:rPr>
                <w:color w:val="0070C0"/>
              </w:rPr>
              <w:t>.com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120BA7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Core PHP with OOPs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concept,</w:t>
            </w:r>
            <w:r w:rsidR="00976509">
              <w:rPr>
                <w:rFonts w:ascii="Times New Roman" w:hAnsi="Times New Roman" w:cs="Times New Roman"/>
                <w:bCs/>
                <w:color w:val="000000"/>
              </w:rPr>
              <w:t>Mysql</w:t>
            </w:r>
            <w:proofErr w:type="spellEnd"/>
            <w:r w:rsidR="00976509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="00976509"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 w:rsidR="003E6739"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  <w:r w:rsidR="004D1406">
              <w:rPr>
                <w:rFonts w:ascii="Times New Roman" w:hAnsi="Times New Roman" w:cs="Times New Roman"/>
                <w:bCs/>
                <w:color w:val="000000"/>
              </w:rPr>
              <w:t>, AWS</w:t>
            </w:r>
          </w:p>
        </w:tc>
      </w:tr>
      <w:tr w:rsidR="00976509" w:rsidTr="00615648">
        <w:trPr>
          <w:trHeight w:val="368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Default="00976509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16D5">
              <w:rPr>
                <w:color w:val="0070C0"/>
              </w:rPr>
              <w:t>https://orionedutech.co.in/cglms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A423CB" w:rsidP="00F9083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Codeigniter, Mysql</w:t>
            </w:r>
            <w:r w:rsidR="00976509">
              <w:rPr>
                <w:rFonts w:ascii="Times New Roman" w:hAnsi="Times New Roman" w:cs="Times New Roman"/>
                <w:bCs/>
                <w:color w:val="000000"/>
              </w:rPr>
              <w:t xml:space="preserve"> Database, </w:t>
            </w:r>
            <w:proofErr w:type="spellStart"/>
            <w:r w:rsidR="00976509">
              <w:rPr>
                <w:rFonts w:ascii="Times New Roman" w:hAnsi="Times New Roman" w:cs="Times New Roman"/>
                <w:bCs/>
                <w:color w:val="000000"/>
              </w:rPr>
              <w:t>jQuery,</w:t>
            </w:r>
            <w:r w:rsidR="00CB55E3">
              <w:rPr>
                <w:rFonts w:ascii="Times New Roman" w:hAnsi="Times New Roman" w:cs="Times New Roman"/>
                <w:bCs/>
                <w:color w:val="000000"/>
              </w:rPr>
              <w:t>Json,API,</w:t>
            </w:r>
            <w:r w:rsidR="00976509">
              <w:rPr>
                <w:rFonts w:ascii="Times New Roman" w:hAnsi="Times New Roman" w:cs="Times New Roman"/>
                <w:bCs/>
                <w:color w:val="000000"/>
              </w:rPr>
              <w:t>AWS</w:t>
            </w:r>
            <w:proofErr w:type="spellEnd"/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Default="00BD12F3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hyperlink r:id="rId5" w:history="1">
              <w:r w:rsidR="00976509" w:rsidRPr="00B816D5">
                <w:rPr>
                  <w:rStyle w:val="Hyperlink"/>
                  <w:color w:val="0070C0"/>
                </w:rPr>
                <w:t>https://orionedutech.co.in/apexbit_lms</w:t>
              </w:r>
            </w:hyperlink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A423CB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Codeigniter, Mysql</w:t>
            </w:r>
            <w:r w:rsidR="00CB55E3">
              <w:rPr>
                <w:rFonts w:ascii="Times New Roman" w:hAnsi="Times New Roman" w:cs="Times New Roman"/>
                <w:bCs/>
                <w:color w:val="000000"/>
              </w:rPr>
              <w:t xml:space="preserve"> Database, </w:t>
            </w:r>
            <w:proofErr w:type="spellStart"/>
            <w:r w:rsidR="00CB55E3"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 w:rsidR="00CB55E3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="00CB55E3">
              <w:rPr>
                <w:rFonts w:ascii="Times New Roman" w:hAnsi="Times New Roman" w:cs="Times New Roman"/>
                <w:bCs/>
                <w:color w:val="000000"/>
              </w:rPr>
              <w:t>Json,API,AWS</w:t>
            </w:r>
            <w:proofErr w:type="spellEnd"/>
          </w:p>
        </w:tc>
      </w:tr>
      <w:tr w:rsidR="00976509" w:rsidTr="004360F0">
        <w:trPr>
          <w:trHeight w:val="449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Default="00976509" w:rsidP="0062328F">
            <w:pPr>
              <w:autoSpaceDE w:val="0"/>
              <w:snapToGrid w:val="0"/>
              <w:spacing w:after="0" w:line="240" w:lineRule="auto"/>
              <w:jc w:val="center"/>
            </w:pPr>
            <w:r w:rsidRPr="00B816D5">
              <w:rPr>
                <w:color w:val="0070C0"/>
              </w:rPr>
              <w:t>https://orionedutech.co.in/ddugky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976509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Default="00976509" w:rsidP="0062328F">
            <w:pPr>
              <w:autoSpaceDE w:val="0"/>
              <w:snapToGrid w:val="0"/>
              <w:spacing w:after="0" w:line="240" w:lineRule="auto"/>
              <w:jc w:val="center"/>
            </w:pPr>
            <w:r w:rsidRPr="00B816D5">
              <w:rPr>
                <w:color w:val="0070C0"/>
              </w:rPr>
              <w:t>https://orionedutech.co.in/fms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976509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PHP,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Pr="00B816D5" w:rsidRDefault="00976509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B816D5">
              <w:rPr>
                <w:color w:val="0070C0"/>
              </w:rPr>
              <w:t>https://orionedutech.co.in/rtcms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3E6739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PHP,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Pr="00B816D5" w:rsidRDefault="00976509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B816D5">
              <w:rPr>
                <w:color w:val="0070C0"/>
              </w:rPr>
              <w:t>https://orionedutech.co.in/calling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3E6739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Pr="00B816D5" w:rsidRDefault="00976509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B816D5">
              <w:rPr>
                <w:rFonts w:ascii="Times New Roman" w:hAnsi="Times New Roman" w:cs="Times New Roman"/>
                <w:bCs/>
                <w:color w:val="0070C0"/>
                <w:u w:val="single"/>
              </w:rPr>
              <w:lastRenderedPageBreak/>
              <w:t>http://www.ctrealtorkolkata.com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3E6739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Codeigniter,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Pr="00B816D5" w:rsidRDefault="00976509" w:rsidP="0062328F">
            <w:pPr>
              <w:autoSpaceDE w:val="0"/>
              <w:snapToGrid w:val="0"/>
              <w:spacing w:after="0" w:line="240" w:lineRule="auto"/>
              <w:jc w:val="center"/>
              <w:rPr>
                <w:color w:val="0070C0"/>
              </w:rPr>
            </w:pPr>
            <w:r w:rsidRPr="00B816D5">
              <w:rPr>
                <w:rFonts w:ascii="Times New Roman" w:hAnsi="Times New Roman" w:cs="Times New Roman"/>
                <w:bCs/>
                <w:color w:val="0070C0"/>
                <w:u w:val="single"/>
              </w:rPr>
              <w:t>http://www.ctrealtorkolkata.com/login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603DFB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PHP,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  <w:tr w:rsidR="00976509" w:rsidTr="00976509">
        <w:trPr>
          <w:trHeight w:val="50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976509" w:rsidRPr="00B816D5" w:rsidRDefault="00976509" w:rsidP="0062328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u w:val="single"/>
              </w:rPr>
            </w:pPr>
            <w:r w:rsidRPr="00B816D5">
              <w:rPr>
                <w:rFonts w:ascii="Times New Roman" w:hAnsi="Times New Roman" w:cs="Times New Roman"/>
                <w:bCs/>
                <w:color w:val="0070C0"/>
                <w:u w:val="single"/>
              </w:rPr>
              <w:t>https://customballcap.com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976509" w:rsidRDefault="00603DFB" w:rsidP="006232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PHP, Mysql,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jQuery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Java Script</w:t>
            </w:r>
          </w:p>
        </w:tc>
      </w:tr>
    </w:tbl>
    <w:p w:rsidR="00ED00EC" w:rsidRDefault="00ED00EC" w:rsidP="002E3FD6">
      <w:pPr>
        <w:tabs>
          <w:tab w:val="left" w:pos="2160"/>
        </w:tabs>
        <w:spacing w:after="0" w:line="100" w:lineRule="atLeast"/>
        <w:rPr>
          <w:rFonts w:ascii="Times New Roman" w:hAnsi="Times New Roman" w:cs="Times New Roman"/>
          <w:b/>
          <w:bCs/>
          <w:color w:val="000000"/>
        </w:rPr>
      </w:pPr>
    </w:p>
    <w:p w:rsidR="00440907" w:rsidRDefault="00440907" w:rsidP="007F320E">
      <w:pPr>
        <w:tabs>
          <w:tab w:val="left" w:pos="2160"/>
        </w:tabs>
        <w:spacing w:after="0" w:line="100" w:lineRule="atLeast"/>
        <w:ind w:firstLine="2160"/>
        <w:rPr>
          <w:rFonts w:ascii="Times New Roman" w:hAnsi="Times New Roman" w:cs="Times New Roman"/>
          <w:b/>
          <w:bCs/>
          <w:color w:val="000000"/>
        </w:rPr>
      </w:pPr>
    </w:p>
    <w:p w:rsidR="00025082" w:rsidRDefault="00025082">
      <w:pPr>
        <w:pStyle w:val="NoSpacing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006E3" w:rsidRDefault="005006E3">
      <w:pPr>
        <w:pStyle w:val="NoSpacing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Extra-Curricular Activities:     </w:t>
      </w:r>
    </w:p>
    <w:p w:rsidR="005006E3" w:rsidRDefault="005006E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of the winning team in Intra College Cricket Tournament.  </w:t>
      </w:r>
    </w:p>
    <w:p w:rsidR="000F3EE4" w:rsidRDefault="005006E3">
      <w:pPr>
        <w:pStyle w:val="NoSpacing"/>
        <w:numPr>
          <w:ilvl w:val="0"/>
          <w:numId w:val="2"/>
        </w:numPr>
      </w:pPr>
      <w:r>
        <w:t>Participated in several Sports Events in my school.</w:t>
      </w:r>
    </w:p>
    <w:p w:rsidR="00EA1575" w:rsidRDefault="00EA1575" w:rsidP="000F3EE4">
      <w:pPr>
        <w:pStyle w:val="BodyText"/>
        <w:rPr>
          <w:rFonts w:eastAsia="Calibri" w:cs="Times New Roman"/>
          <w:b/>
          <w:bCs/>
          <w:color w:val="000000"/>
          <w:sz w:val="25"/>
          <w:szCs w:val="25"/>
          <w:lang w:eastAsia="ar-SA" w:bidi="ar-SA"/>
        </w:rPr>
      </w:pPr>
    </w:p>
    <w:p w:rsidR="005006E3" w:rsidRDefault="005006E3" w:rsidP="00FE12AF">
      <w:pPr>
        <w:tabs>
          <w:tab w:val="left" w:pos="1080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Known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Languages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:</w:t>
      </w:r>
      <w:r w:rsidR="00570813">
        <w:rPr>
          <w:rFonts w:ascii="Times New Roman" w:hAnsi="Times New Roman" w:cs="Times New Roman"/>
        </w:rPr>
        <w:t>Bengali</w:t>
      </w:r>
      <w:proofErr w:type="spellEnd"/>
      <w:proofErr w:type="gramEnd"/>
      <w:r w:rsidR="005708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Hindi, English</w:t>
      </w:r>
    </w:p>
    <w:p w:rsidR="00EA1575" w:rsidRDefault="00EA1575">
      <w:pPr>
        <w:pStyle w:val="BodyText"/>
        <w:ind w:left="15"/>
        <w:rPr>
          <w:rFonts w:eastAsia="Calibri" w:cs="Times New Roman"/>
          <w:b/>
          <w:bCs/>
          <w:color w:val="000000"/>
          <w:sz w:val="25"/>
          <w:szCs w:val="25"/>
          <w:lang w:eastAsia="ar-SA" w:bidi="ar-SA"/>
        </w:rPr>
      </w:pPr>
    </w:p>
    <w:p w:rsidR="005006E3" w:rsidRDefault="005006E3">
      <w:pPr>
        <w:pStyle w:val="BodyText"/>
        <w:ind w:left="15"/>
        <w:rPr>
          <w:rFonts w:eastAsia="Calibri" w:cs="Times New Roman"/>
          <w:b/>
          <w:bCs/>
          <w:color w:val="000000"/>
          <w:sz w:val="25"/>
          <w:szCs w:val="25"/>
          <w:lang w:eastAsia="ar-SA" w:bidi="ar-SA"/>
        </w:rPr>
      </w:pPr>
      <w:r>
        <w:rPr>
          <w:rFonts w:eastAsia="Calibri" w:cs="Times New Roman"/>
          <w:b/>
          <w:bCs/>
          <w:color w:val="000000"/>
          <w:sz w:val="25"/>
          <w:szCs w:val="25"/>
          <w:lang w:eastAsia="ar-SA" w:bidi="ar-SA"/>
        </w:rPr>
        <w:t>Personal Details:</w:t>
      </w:r>
    </w:p>
    <w:p w:rsidR="005006E3" w:rsidRDefault="005006E3" w:rsidP="001446FC">
      <w:pPr>
        <w:pStyle w:val="BodyText"/>
        <w:ind w:left="720"/>
        <w:rPr>
          <w:rFonts w:eastAsia="Calibri" w:cs="Times New Roman"/>
          <w:sz w:val="22"/>
          <w:szCs w:val="22"/>
          <w:lang w:eastAsia="ar-SA" w:bidi="ar-SA"/>
        </w:rPr>
      </w:pPr>
      <w:r>
        <w:rPr>
          <w:rFonts w:eastAsia="Calibri" w:cs="Times New Roman"/>
          <w:sz w:val="22"/>
          <w:szCs w:val="22"/>
          <w:lang w:eastAsia="ar-SA" w:bidi="ar-SA"/>
        </w:rPr>
        <w:t xml:space="preserve">Name: 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 w:rsidR="00E611FC">
        <w:rPr>
          <w:rFonts w:eastAsia="Calibri" w:cs="Times New Roman"/>
          <w:sz w:val="22"/>
          <w:szCs w:val="22"/>
          <w:lang w:eastAsia="ar-SA" w:bidi="ar-SA"/>
        </w:rPr>
        <w:t>Ayan Das</w:t>
      </w:r>
      <w:r>
        <w:rPr>
          <w:rFonts w:eastAsia="Calibri" w:cs="Times New Roman"/>
          <w:sz w:val="22"/>
          <w:szCs w:val="22"/>
          <w:lang w:eastAsia="ar-SA" w:bidi="ar-SA"/>
        </w:rPr>
        <w:br/>
        <w:t xml:space="preserve">Age &amp; DOB: 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 w:rsidR="00940DE4">
        <w:rPr>
          <w:rFonts w:eastAsia="Calibri" w:cs="Times New Roman"/>
          <w:sz w:val="22"/>
          <w:szCs w:val="22"/>
          <w:lang w:eastAsia="ar-SA" w:bidi="ar-SA"/>
        </w:rPr>
        <w:t>3</w:t>
      </w:r>
      <w:r w:rsidR="003A00FF">
        <w:rPr>
          <w:rFonts w:eastAsia="Calibri" w:cs="Times New Roman"/>
          <w:sz w:val="22"/>
          <w:szCs w:val="22"/>
          <w:lang w:eastAsia="ar-SA" w:bidi="ar-SA"/>
        </w:rPr>
        <w:t>5</w:t>
      </w:r>
      <w:r>
        <w:rPr>
          <w:rFonts w:eastAsia="Calibri" w:cs="Times New Roman"/>
          <w:sz w:val="22"/>
          <w:szCs w:val="22"/>
          <w:lang w:eastAsia="ar-SA" w:bidi="ar-SA"/>
        </w:rPr>
        <w:t xml:space="preserve"> years, </w:t>
      </w:r>
      <w:r w:rsidR="00C2536C">
        <w:rPr>
          <w:rFonts w:eastAsia="Calibri" w:cs="Times New Roman"/>
          <w:sz w:val="22"/>
          <w:szCs w:val="22"/>
          <w:lang w:eastAsia="ar-SA" w:bidi="ar-SA"/>
        </w:rPr>
        <w:t>13-06-1987</w:t>
      </w:r>
      <w:r>
        <w:rPr>
          <w:rFonts w:eastAsia="Calibri" w:cs="Times New Roman"/>
          <w:sz w:val="22"/>
          <w:szCs w:val="22"/>
          <w:lang w:eastAsia="ar-SA" w:bidi="ar-SA"/>
        </w:rPr>
        <w:br/>
        <w:t xml:space="preserve">Sex: 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  <w:t>Male</w:t>
      </w:r>
      <w:r>
        <w:rPr>
          <w:rFonts w:eastAsia="Calibri" w:cs="Times New Roman"/>
          <w:sz w:val="22"/>
          <w:szCs w:val="22"/>
          <w:lang w:eastAsia="ar-SA" w:bidi="ar-SA"/>
        </w:rPr>
        <w:br/>
        <w:t xml:space="preserve">Marital Status: 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 w:rsidR="00570813">
        <w:rPr>
          <w:rFonts w:eastAsia="Calibri" w:cs="Times New Roman"/>
          <w:sz w:val="22"/>
          <w:szCs w:val="22"/>
          <w:lang w:eastAsia="ar-SA" w:bidi="ar-SA"/>
        </w:rPr>
        <w:t>Married</w:t>
      </w:r>
      <w:r>
        <w:rPr>
          <w:rFonts w:eastAsia="Calibri" w:cs="Times New Roman"/>
          <w:sz w:val="22"/>
          <w:szCs w:val="22"/>
          <w:lang w:eastAsia="ar-SA" w:bidi="ar-SA"/>
        </w:rPr>
        <w:br/>
        <w:t>Nationality: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>
        <w:rPr>
          <w:rFonts w:eastAsia="Calibri" w:cs="Times New Roman"/>
          <w:sz w:val="22"/>
          <w:szCs w:val="22"/>
          <w:lang w:eastAsia="ar-SA" w:bidi="ar-SA"/>
        </w:rPr>
        <w:tab/>
        <w:t>Indian</w:t>
      </w:r>
      <w:r>
        <w:rPr>
          <w:rFonts w:eastAsia="Calibri" w:cs="Times New Roman"/>
          <w:sz w:val="22"/>
          <w:szCs w:val="22"/>
          <w:lang w:eastAsia="ar-SA" w:bidi="ar-SA"/>
        </w:rPr>
        <w:br/>
        <w:t xml:space="preserve">Permanent </w:t>
      </w:r>
      <w:r w:rsidR="008D1D94">
        <w:rPr>
          <w:rFonts w:eastAsia="Calibri" w:cs="Times New Roman"/>
          <w:sz w:val="22"/>
          <w:szCs w:val="22"/>
          <w:lang w:eastAsia="ar-SA" w:bidi="ar-SA"/>
        </w:rPr>
        <w:t>Address: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 w:rsidR="003F686D">
        <w:rPr>
          <w:rFonts w:eastAsia="Calibri" w:cs="Times New Roman"/>
          <w:sz w:val="22"/>
          <w:szCs w:val="22"/>
          <w:lang w:eastAsia="ar-SA" w:bidi="ar-SA"/>
        </w:rPr>
        <w:t>17</w:t>
      </w:r>
      <w:r w:rsidR="00635C9F">
        <w:rPr>
          <w:rFonts w:eastAsia="Calibri" w:cs="Times New Roman"/>
          <w:sz w:val="22"/>
          <w:szCs w:val="22"/>
          <w:lang w:eastAsia="ar-SA" w:bidi="ar-SA"/>
        </w:rPr>
        <w:t xml:space="preserve">, </w:t>
      </w:r>
      <w:proofErr w:type="spellStart"/>
      <w:r w:rsidR="00635C9F">
        <w:rPr>
          <w:rFonts w:eastAsia="Calibri" w:cs="Times New Roman"/>
          <w:sz w:val="22"/>
          <w:szCs w:val="22"/>
          <w:lang w:eastAsia="ar-SA" w:bidi="ar-SA"/>
        </w:rPr>
        <w:t>Dasnagar</w:t>
      </w:r>
      <w:proofErr w:type="spellEnd"/>
      <w:r>
        <w:rPr>
          <w:rFonts w:eastAsia="Calibri" w:cs="Times New Roman"/>
          <w:sz w:val="22"/>
          <w:szCs w:val="22"/>
          <w:lang w:eastAsia="ar-SA" w:bidi="ar-SA"/>
        </w:rPr>
        <w:t xml:space="preserve"> Road</w:t>
      </w:r>
      <w:r w:rsidR="00635C9F">
        <w:rPr>
          <w:rFonts w:eastAsia="Calibri" w:cs="Times New Roman"/>
          <w:sz w:val="22"/>
          <w:szCs w:val="22"/>
          <w:lang w:eastAsia="ar-SA" w:bidi="ar-SA"/>
        </w:rPr>
        <w:t xml:space="preserve">, </w:t>
      </w:r>
      <w:proofErr w:type="spellStart"/>
      <w:r w:rsidR="00635C9F">
        <w:rPr>
          <w:rFonts w:eastAsia="Calibri" w:cs="Times New Roman"/>
          <w:sz w:val="22"/>
          <w:szCs w:val="22"/>
          <w:lang w:eastAsia="ar-SA" w:bidi="ar-SA"/>
        </w:rPr>
        <w:t>Birati</w:t>
      </w:r>
      <w:proofErr w:type="spellEnd"/>
      <w:r w:rsidR="00635C9F">
        <w:rPr>
          <w:rFonts w:eastAsia="Calibri" w:cs="Times New Roman"/>
          <w:sz w:val="22"/>
          <w:szCs w:val="22"/>
          <w:lang w:eastAsia="ar-SA" w:bidi="ar-SA"/>
        </w:rPr>
        <w:t>, Kolkata</w:t>
      </w:r>
      <w:r>
        <w:rPr>
          <w:rFonts w:eastAsia="Calibri" w:cs="Times New Roman"/>
          <w:sz w:val="22"/>
          <w:szCs w:val="22"/>
          <w:lang w:eastAsia="ar-SA" w:bidi="ar-SA"/>
        </w:rPr>
        <w:t>-700051</w:t>
      </w:r>
      <w:proofErr w:type="gramStart"/>
      <w:r>
        <w:rPr>
          <w:rFonts w:eastAsia="Calibri" w:cs="Times New Roman"/>
          <w:sz w:val="22"/>
          <w:szCs w:val="22"/>
          <w:lang w:eastAsia="ar-SA" w:bidi="ar-SA"/>
        </w:rPr>
        <w:t>,West</w:t>
      </w:r>
      <w:r w:rsidR="0048500A">
        <w:rPr>
          <w:rFonts w:eastAsia="Calibri" w:cs="Times New Roman"/>
          <w:sz w:val="22"/>
          <w:szCs w:val="22"/>
          <w:lang w:eastAsia="ar-SA" w:bidi="ar-SA"/>
        </w:rPr>
        <w:t>Bengal</w:t>
      </w:r>
      <w:proofErr w:type="gramEnd"/>
      <w:r w:rsidR="0048500A">
        <w:rPr>
          <w:rFonts w:eastAsia="Calibri" w:cs="Times New Roman"/>
          <w:sz w:val="22"/>
          <w:szCs w:val="22"/>
          <w:lang w:eastAsia="ar-SA" w:bidi="ar-SA"/>
        </w:rPr>
        <w:t>, India</w:t>
      </w:r>
      <w:r>
        <w:rPr>
          <w:rFonts w:eastAsia="Calibri" w:cs="Times New Roman"/>
          <w:sz w:val="22"/>
          <w:szCs w:val="22"/>
          <w:lang w:eastAsia="ar-SA" w:bidi="ar-SA"/>
        </w:rPr>
        <w:br/>
        <w:t xml:space="preserve">Contact Number: </w:t>
      </w:r>
      <w:r>
        <w:rPr>
          <w:rFonts w:eastAsia="Calibri" w:cs="Times New Roman"/>
          <w:sz w:val="22"/>
          <w:szCs w:val="22"/>
          <w:lang w:eastAsia="ar-SA" w:bidi="ar-SA"/>
        </w:rPr>
        <w:tab/>
      </w:r>
      <w:r w:rsidR="001446FC">
        <w:rPr>
          <w:rFonts w:eastAsia="Calibri" w:cs="Times New Roman"/>
          <w:sz w:val="22"/>
          <w:szCs w:val="22"/>
          <w:lang w:eastAsia="ar-SA" w:bidi="ar-SA"/>
        </w:rPr>
        <w:t xml:space="preserve">9123879187 </w:t>
      </w:r>
      <w:r w:rsidR="00570813">
        <w:rPr>
          <w:rFonts w:eastAsia="Calibri" w:cs="Times New Roman"/>
          <w:sz w:val="22"/>
          <w:szCs w:val="22"/>
          <w:lang w:eastAsia="ar-SA" w:bidi="ar-SA"/>
        </w:rPr>
        <w:t>/</w:t>
      </w:r>
      <w:r w:rsidR="001446FC">
        <w:rPr>
          <w:rFonts w:eastAsia="Calibri" w:cs="Times New Roman"/>
          <w:sz w:val="22"/>
          <w:szCs w:val="22"/>
          <w:lang w:eastAsia="ar-SA" w:bidi="ar-SA"/>
        </w:rPr>
        <w:t>9874040774</w:t>
      </w:r>
    </w:p>
    <w:p w:rsidR="00025082" w:rsidRDefault="00025082">
      <w:pPr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5006E3" w:rsidRDefault="005006E3">
      <w:pPr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Personal Statement</w:t>
      </w:r>
    </w:p>
    <w:p w:rsidR="005006E3" w:rsidRDefault="005006E3">
      <w:pPr>
        <w:pStyle w:val="NoSpacing"/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rFonts w:ascii="Times New Roman" w:hAnsi="Times New Roman" w:cs="Times New Roman"/>
        </w:rPr>
        <w:t>I am a person with great self-confidence and optimism. I enjoy working in team and always try to give my best to achieve my goals. I keep my environment with me and always motivate my team members.</w:t>
      </w:r>
    </w:p>
    <w:p w:rsidR="005006E3" w:rsidRDefault="005006E3">
      <w:pPr>
        <w:pStyle w:val="NoSpacing"/>
        <w:rPr>
          <w:rFonts w:ascii="Times New Roman" w:hAnsi="Times New Roman" w:cs="Times New Roman"/>
        </w:rPr>
      </w:pPr>
    </w:p>
    <w:p w:rsidR="005006E3" w:rsidRDefault="005006E3">
      <w:pPr>
        <w:pStyle w:val="NoSpacing"/>
        <w:rPr>
          <w:b/>
          <w:bCs/>
        </w:rPr>
      </w:pPr>
      <w:r>
        <w:rPr>
          <w:b/>
          <w:bCs/>
        </w:rPr>
        <w:t xml:space="preserve">Regards </w:t>
      </w:r>
    </w:p>
    <w:p w:rsidR="005006E3" w:rsidRDefault="003F686D">
      <w:pPr>
        <w:pStyle w:val="NoSpacing"/>
        <w:rPr>
          <w:rFonts w:ascii="AlManzomah" w:hAnsi="AlManzomah"/>
        </w:rPr>
      </w:pPr>
      <w:r>
        <w:rPr>
          <w:rFonts w:ascii="AlManzomah" w:hAnsi="AlManzomah"/>
        </w:rPr>
        <w:t>Ayan</w:t>
      </w:r>
      <w:r w:rsidR="005006E3">
        <w:rPr>
          <w:rFonts w:ascii="AlManzomah" w:hAnsi="AlManzomah"/>
        </w:rPr>
        <w:t xml:space="preserve"> Das</w:t>
      </w:r>
    </w:p>
    <w:p w:rsidR="005006E3" w:rsidRDefault="005006E3">
      <w:pPr>
        <w:rPr>
          <w:rFonts w:ascii="Times New Roman" w:hAnsi="Times New Roman" w:cs="Times New Roman"/>
          <w:sz w:val="24"/>
          <w:szCs w:val="24"/>
        </w:rPr>
      </w:pPr>
    </w:p>
    <w:p w:rsidR="005006E3" w:rsidRDefault="005006E3"/>
    <w:p w:rsidR="005006E3" w:rsidRDefault="005006E3"/>
    <w:p w:rsidR="005006E3" w:rsidRDefault="005006E3">
      <w:pPr>
        <w:tabs>
          <w:tab w:val="left" w:pos="1290"/>
        </w:tabs>
      </w:pPr>
      <w:r>
        <w:tab/>
      </w:r>
    </w:p>
    <w:sectPr w:rsidR="005006E3" w:rsidSect="00277B5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Manzomah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05" w:hanging="360"/>
      </w:pPr>
    </w:lvl>
  </w:abstractNum>
  <w:abstractNum w:abstractNumId="2">
    <w:nsid w:val="4299345F"/>
    <w:multiLevelType w:val="hybridMultilevel"/>
    <w:tmpl w:val="D5DE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F3EE4"/>
    <w:rsid w:val="000010E5"/>
    <w:rsid w:val="00004B70"/>
    <w:rsid w:val="000058B0"/>
    <w:rsid w:val="00007079"/>
    <w:rsid w:val="00010F80"/>
    <w:rsid w:val="00012D9A"/>
    <w:rsid w:val="00025082"/>
    <w:rsid w:val="0004391C"/>
    <w:rsid w:val="00057B6F"/>
    <w:rsid w:val="00062E8C"/>
    <w:rsid w:val="0007067A"/>
    <w:rsid w:val="00081F18"/>
    <w:rsid w:val="0009162C"/>
    <w:rsid w:val="00093ECD"/>
    <w:rsid w:val="000A3B83"/>
    <w:rsid w:val="000B4AAC"/>
    <w:rsid w:val="000B62D6"/>
    <w:rsid w:val="000D16B6"/>
    <w:rsid w:val="000E0783"/>
    <w:rsid w:val="000E3018"/>
    <w:rsid w:val="000E6C98"/>
    <w:rsid w:val="000F0EB2"/>
    <w:rsid w:val="000F3EE4"/>
    <w:rsid w:val="000F63A5"/>
    <w:rsid w:val="00110B62"/>
    <w:rsid w:val="00120BA7"/>
    <w:rsid w:val="0012281D"/>
    <w:rsid w:val="001258A4"/>
    <w:rsid w:val="001416B5"/>
    <w:rsid w:val="001441C2"/>
    <w:rsid w:val="001446FC"/>
    <w:rsid w:val="00147821"/>
    <w:rsid w:val="0015003D"/>
    <w:rsid w:val="00150B3E"/>
    <w:rsid w:val="00152BFA"/>
    <w:rsid w:val="001643D5"/>
    <w:rsid w:val="001733FC"/>
    <w:rsid w:val="001771BD"/>
    <w:rsid w:val="0018193E"/>
    <w:rsid w:val="00186C52"/>
    <w:rsid w:val="00195A42"/>
    <w:rsid w:val="00197054"/>
    <w:rsid w:val="001970B9"/>
    <w:rsid w:val="001B0141"/>
    <w:rsid w:val="001C3EA8"/>
    <w:rsid w:val="001D7A20"/>
    <w:rsid w:val="001F03C0"/>
    <w:rsid w:val="001F76C7"/>
    <w:rsid w:val="002053C0"/>
    <w:rsid w:val="00206937"/>
    <w:rsid w:val="002107D7"/>
    <w:rsid w:val="00212E8A"/>
    <w:rsid w:val="00231876"/>
    <w:rsid w:val="00235DB7"/>
    <w:rsid w:val="00257FE4"/>
    <w:rsid w:val="002624C6"/>
    <w:rsid w:val="00272317"/>
    <w:rsid w:val="00277B5D"/>
    <w:rsid w:val="00283B03"/>
    <w:rsid w:val="00286740"/>
    <w:rsid w:val="00294490"/>
    <w:rsid w:val="002956BD"/>
    <w:rsid w:val="00295CC2"/>
    <w:rsid w:val="002A1557"/>
    <w:rsid w:val="002A72C4"/>
    <w:rsid w:val="002C5226"/>
    <w:rsid w:val="002C7415"/>
    <w:rsid w:val="002C749C"/>
    <w:rsid w:val="002D5937"/>
    <w:rsid w:val="002E3154"/>
    <w:rsid w:val="002E3FD6"/>
    <w:rsid w:val="002E4532"/>
    <w:rsid w:val="00311ABD"/>
    <w:rsid w:val="00315519"/>
    <w:rsid w:val="003260C6"/>
    <w:rsid w:val="003370C3"/>
    <w:rsid w:val="003377F6"/>
    <w:rsid w:val="00372FE9"/>
    <w:rsid w:val="00376969"/>
    <w:rsid w:val="00381104"/>
    <w:rsid w:val="003847C3"/>
    <w:rsid w:val="00385A41"/>
    <w:rsid w:val="003A00FF"/>
    <w:rsid w:val="003C4F7A"/>
    <w:rsid w:val="003D4F4F"/>
    <w:rsid w:val="003E3D85"/>
    <w:rsid w:val="003E6739"/>
    <w:rsid w:val="003F686D"/>
    <w:rsid w:val="004018EB"/>
    <w:rsid w:val="00402149"/>
    <w:rsid w:val="00410E2A"/>
    <w:rsid w:val="00412580"/>
    <w:rsid w:val="0042675C"/>
    <w:rsid w:val="00427048"/>
    <w:rsid w:val="00432173"/>
    <w:rsid w:val="004360F0"/>
    <w:rsid w:val="00440907"/>
    <w:rsid w:val="00454F65"/>
    <w:rsid w:val="00461935"/>
    <w:rsid w:val="00471BED"/>
    <w:rsid w:val="0047690F"/>
    <w:rsid w:val="00480E11"/>
    <w:rsid w:val="0048500A"/>
    <w:rsid w:val="00486B6C"/>
    <w:rsid w:val="00490FD0"/>
    <w:rsid w:val="004951E6"/>
    <w:rsid w:val="0049664C"/>
    <w:rsid w:val="004966DE"/>
    <w:rsid w:val="004A279E"/>
    <w:rsid w:val="004B26A6"/>
    <w:rsid w:val="004B3A47"/>
    <w:rsid w:val="004C4632"/>
    <w:rsid w:val="004D1406"/>
    <w:rsid w:val="004D4810"/>
    <w:rsid w:val="004D682C"/>
    <w:rsid w:val="004E51BC"/>
    <w:rsid w:val="005006E3"/>
    <w:rsid w:val="0052589B"/>
    <w:rsid w:val="005361C2"/>
    <w:rsid w:val="005361CA"/>
    <w:rsid w:val="00542A89"/>
    <w:rsid w:val="005430AA"/>
    <w:rsid w:val="00544674"/>
    <w:rsid w:val="00554827"/>
    <w:rsid w:val="00555AE0"/>
    <w:rsid w:val="00570813"/>
    <w:rsid w:val="00575561"/>
    <w:rsid w:val="00575989"/>
    <w:rsid w:val="0059435E"/>
    <w:rsid w:val="00594618"/>
    <w:rsid w:val="005A21FF"/>
    <w:rsid w:val="005B5D4C"/>
    <w:rsid w:val="005C1830"/>
    <w:rsid w:val="005C7C2B"/>
    <w:rsid w:val="005D5CF4"/>
    <w:rsid w:val="005E0B64"/>
    <w:rsid w:val="005F3A8F"/>
    <w:rsid w:val="006001E6"/>
    <w:rsid w:val="00601CB7"/>
    <w:rsid w:val="00603DFB"/>
    <w:rsid w:val="00615648"/>
    <w:rsid w:val="006176B8"/>
    <w:rsid w:val="006226DE"/>
    <w:rsid w:val="00626625"/>
    <w:rsid w:val="006320C0"/>
    <w:rsid w:val="006347A5"/>
    <w:rsid w:val="00635C9F"/>
    <w:rsid w:val="00644BC4"/>
    <w:rsid w:val="00657E29"/>
    <w:rsid w:val="00673DE1"/>
    <w:rsid w:val="00677FA7"/>
    <w:rsid w:val="00696171"/>
    <w:rsid w:val="0069647E"/>
    <w:rsid w:val="006A38B8"/>
    <w:rsid w:val="006B0F11"/>
    <w:rsid w:val="006B1D22"/>
    <w:rsid w:val="006B4904"/>
    <w:rsid w:val="006E125E"/>
    <w:rsid w:val="006E25D8"/>
    <w:rsid w:val="006E6348"/>
    <w:rsid w:val="006E7C05"/>
    <w:rsid w:val="0071432D"/>
    <w:rsid w:val="007144BE"/>
    <w:rsid w:val="00716485"/>
    <w:rsid w:val="007169C0"/>
    <w:rsid w:val="007177CB"/>
    <w:rsid w:val="0072259C"/>
    <w:rsid w:val="0072392C"/>
    <w:rsid w:val="007436F4"/>
    <w:rsid w:val="00755BF2"/>
    <w:rsid w:val="00756A44"/>
    <w:rsid w:val="007823E0"/>
    <w:rsid w:val="0078339D"/>
    <w:rsid w:val="0079208E"/>
    <w:rsid w:val="007A75B8"/>
    <w:rsid w:val="007C0C69"/>
    <w:rsid w:val="007C2D56"/>
    <w:rsid w:val="007C7DDE"/>
    <w:rsid w:val="007E3809"/>
    <w:rsid w:val="007E7C22"/>
    <w:rsid w:val="007F212C"/>
    <w:rsid w:val="007F320E"/>
    <w:rsid w:val="007F4E89"/>
    <w:rsid w:val="007F5499"/>
    <w:rsid w:val="008019DA"/>
    <w:rsid w:val="00806C08"/>
    <w:rsid w:val="00816FF4"/>
    <w:rsid w:val="00824A6B"/>
    <w:rsid w:val="00853CF7"/>
    <w:rsid w:val="00863C9E"/>
    <w:rsid w:val="00886CBD"/>
    <w:rsid w:val="008874A5"/>
    <w:rsid w:val="008A052A"/>
    <w:rsid w:val="008B2062"/>
    <w:rsid w:val="008B366D"/>
    <w:rsid w:val="008C6495"/>
    <w:rsid w:val="008D0127"/>
    <w:rsid w:val="008D1D94"/>
    <w:rsid w:val="008E4D21"/>
    <w:rsid w:val="008E6294"/>
    <w:rsid w:val="008F4F73"/>
    <w:rsid w:val="009068E6"/>
    <w:rsid w:val="00922CDC"/>
    <w:rsid w:val="0092504F"/>
    <w:rsid w:val="00925438"/>
    <w:rsid w:val="0093194B"/>
    <w:rsid w:val="00931D1E"/>
    <w:rsid w:val="00932B87"/>
    <w:rsid w:val="00934EA8"/>
    <w:rsid w:val="00940DE4"/>
    <w:rsid w:val="00943CC4"/>
    <w:rsid w:val="00945467"/>
    <w:rsid w:val="009476FB"/>
    <w:rsid w:val="0095280C"/>
    <w:rsid w:val="00965432"/>
    <w:rsid w:val="0097476B"/>
    <w:rsid w:val="0097553B"/>
    <w:rsid w:val="00976509"/>
    <w:rsid w:val="00977478"/>
    <w:rsid w:val="009941CC"/>
    <w:rsid w:val="00996C3B"/>
    <w:rsid w:val="009A7D6F"/>
    <w:rsid w:val="009B2305"/>
    <w:rsid w:val="009B2F36"/>
    <w:rsid w:val="009B56ED"/>
    <w:rsid w:val="009C640E"/>
    <w:rsid w:val="009C7A18"/>
    <w:rsid w:val="009D6287"/>
    <w:rsid w:val="009E0D4D"/>
    <w:rsid w:val="009E3B17"/>
    <w:rsid w:val="00A019F1"/>
    <w:rsid w:val="00A112B1"/>
    <w:rsid w:val="00A159FE"/>
    <w:rsid w:val="00A219CA"/>
    <w:rsid w:val="00A23AB0"/>
    <w:rsid w:val="00A30941"/>
    <w:rsid w:val="00A33C9B"/>
    <w:rsid w:val="00A423CB"/>
    <w:rsid w:val="00A4569E"/>
    <w:rsid w:val="00A72DC9"/>
    <w:rsid w:val="00A81266"/>
    <w:rsid w:val="00A877DD"/>
    <w:rsid w:val="00A9089F"/>
    <w:rsid w:val="00A94025"/>
    <w:rsid w:val="00AA1570"/>
    <w:rsid w:val="00AA324E"/>
    <w:rsid w:val="00AA7698"/>
    <w:rsid w:val="00AB3699"/>
    <w:rsid w:val="00AB51E4"/>
    <w:rsid w:val="00AC74D5"/>
    <w:rsid w:val="00AD34FC"/>
    <w:rsid w:val="00AD5B3F"/>
    <w:rsid w:val="00AE09ED"/>
    <w:rsid w:val="00AE2E0D"/>
    <w:rsid w:val="00AE5FCB"/>
    <w:rsid w:val="00AF0961"/>
    <w:rsid w:val="00B21E05"/>
    <w:rsid w:val="00B25039"/>
    <w:rsid w:val="00B31172"/>
    <w:rsid w:val="00B44852"/>
    <w:rsid w:val="00B456CB"/>
    <w:rsid w:val="00B474C0"/>
    <w:rsid w:val="00B539D7"/>
    <w:rsid w:val="00B67D6E"/>
    <w:rsid w:val="00B71FDE"/>
    <w:rsid w:val="00B816D5"/>
    <w:rsid w:val="00B81962"/>
    <w:rsid w:val="00B85FE9"/>
    <w:rsid w:val="00B95E6E"/>
    <w:rsid w:val="00BB45C5"/>
    <w:rsid w:val="00BD12F3"/>
    <w:rsid w:val="00C0725D"/>
    <w:rsid w:val="00C14F44"/>
    <w:rsid w:val="00C1569A"/>
    <w:rsid w:val="00C2536C"/>
    <w:rsid w:val="00C27924"/>
    <w:rsid w:val="00C51956"/>
    <w:rsid w:val="00C5721D"/>
    <w:rsid w:val="00C762A2"/>
    <w:rsid w:val="00C767B0"/>
    <w:rsid w:val="00C81158"/>
    <w:rsid w:val="00CB55E3"/>
    <w:rsid w:val="00CB7A71"/>
    <w:rsid w:val="00CC5604"/>
    <w:rsid w:val="00CD2E0C"/>
    <w:rsid w:val="00CD537A"/>
    <w:rsid w:val="00CE098C"/>
    <w:rsid w:val="00CF0EF5"/>
    <w:rsid w:val="00CF2935"/>
    <w:rsid w:val="00D036FE"/>
    <w:rsid w:val="00D123AD"/>
    <w:rsid w:val="00D21F67"/>
    <w:rsid w:val="00D239A3"/>
    <w:rsid w:val="00D23D47"/>
    <w:rsid w:val="00D31D6F"/>
    <w:rsid w:val="00D37A27"/>
    <w:rsid w:val="00D47EF8"/>
    <w:rsid w:val="00D54EC5"/>
    <w:rsid w:val="00D601D3"/>
    <w:rsid w:val="00D64EC2"/>
    <w:rsid w:val="00D776B0"/>
    <w:rsid w:val="00DA4112"/>
    <w:rsid w:val="00DB1585"/>
    <w:rsid w:val="00DB25DC"/>
    <w:rsid w:val="00DB787E"/>
    <w:rsid w:val="00DE134F"/>
    <w:rsid w:val="00DE1CF6"/>
    <w:rsid w:val="00DE6940"/>
    <w:rsid w:val="00E048B5"/>
    <w:rsid w:val="00E17B29"/>
    <w:rsid w:val="00E26898"/>
    <w:rsid w:val="00E379BB"/>
    <w:rsid w:val="00E42CD5"/>
    <w:rsid w:val="00E5128B"/>
    <w:rsid w:val="00E560E1"/>
    <w:rsid w:val="00E56191"/>
    <w:rsid w:val="00E611FC"/>
    <w:rsid w:val="00E67B1E"/>
    <w:rsid w:val="00E7445C"/>
    <w:rsid w:val="00E841ED"/>
    <w:rsid w:val="00E878BA"/>
    <w:rsid w:val="00E91D46"/>
    <w:rsid w:val="00E94C89"/>
    <w:rsid w:val="00EA1575"/>
    <w:rsid w:val="00EB0E51"/>
    <w:rsid w:val="00EB32DE"/>
    <w:rsid w:val="00EC3252"/>
    <w:rsid w:val="00ED00EC"/>
    <w:rsid w:val="00ED53AA"/>
    <w:rsid w:val="00ED7D88"/>
    <w:rsid w:val="00EE34B2"/>
    <w:rsid w:val="00EE6D76"/>
    <w:rsid w:val="00EF2E58"/>
    <w:rsid w:val="00EF5053"/>
    <w:rsid w:val="00EF6651"/>
    <w:rsid w:val="00EF72FE"/>
    <w:rsid w:val="00F0167A"/>
    <w:rsid w:val="00F03D72"/>
    <w:rsid w:val="00F25C02"/>
    <w:rsid w:val="00F458F0"/>
    <w:rsid w:val="00F5290E"/>
    <w:rsid w:val="00F60BB4"/>
    <w:rsid w:val="00F63CEF"/>
    <w:rsid w:val="00F77C66"/>
    <w:rsid w:val="00F90839"/>
    <w:rsid w:val="00FA3234"/>
    <w:rsid w:val="00FA42AE"/>
    <w:rsid w:val="00FA50F5"/>
    <w:rsid w:val="00FB3893"/>
    <w:rsid w:val="00FD1A69"/>
    <w:rsid w:val="00FD4BE4"/>
    <w:rsid w:val="00FD67CD"/>
    <w:rsid w:val="00FE12AF"/>
    <w:rsid w:val="00FF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8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rsid w:val="005F3A8F"/>
    <w:pPr>
      <w:tabs>
        <w:tab w:val="num" w:pos="0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A47"/>
    <w:pPr>
      <w:keepNext/>
      <w:spacing w:before="240" w:after="60"/>
      <w:outlineLvl w:val="2"/>
    </w:pPr>
    <w:rPr>
      <w:rFonts w:ascii="Cambria" w:eastAsia="Times New Roman" w:hAnsi="Cambria" w:cs="Vrind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F3A8F"/>
  </w:style>
  <w:style w:type="character" w:customStyle="1" w:styleId="WW-Absatz-Standardschriftart">
    <w:name w:val="WW-Absatz-Standardschriftart"/>
    <w:rsid w:val="005F3A8F"/>
  </w:style>
  <w:style w:type="character" w:customStyle="1" w:styleId="WW8Num5z0">
    <w:name w:val="WW8Num5z0"/>
    <w:rsid w:val="005F3A8F"/>
    <w:rPr>
      <w:rFonts w:ascii="Symbol" w:hAnsi="Symbol"/>
    </w:rPr>
  </w:style>
  <w:style w:type="character" w:customStyle="1" w:styleId="WW8Num6z0">
    <w:name w:val="WW8Num6z0"/>
    <w:rsid w:val="005F3A8F"/>
    <w:rPr>
      <w:rFonts w:ascii="Symbol" w:hAnsi="Symbol"/>
    </w:rPr>
  </w:style>
  <w:style w:type="character" w:customStyle="1" w:styleId="WW8Num7z0">
    <w:name w:val="WW8Num7z0"/>
    <w:rsid w:val="005F3A8F"/>
    <w:rPr>
      <w:rFonts w:ascii="Symbol" w:hAnsi="Symbol"/>
    </w:rPr>
  </w:style>
  <w:style w:type="character" w:customStyle="1" w:styleId="WW8Num8z0">
    <w:name w:val="WW8Num8z0"/>
    <w:rsid w:val="005F3A8F"/>
    <w:rPr>
      <w:rFonts w:ascii="Symbol" w:hAnsi="Symbol"/>
    </w:rPr>
  </w:style>
  <w:style w:type="character" w:customStyle="1" w:styleId="WW8Num10z0">
    <w:name w:val="WW8Num10z0"/>
    <w:rsid w:val="005F3A8F"/>
    <w:rPr>
      <w:rFonts w:ascii="Symbol" w:hAnsi="Symbol"/>
    </w:rPr>
  </w:style>
  <w:style w:type="character" w:customStyle="1" w:styleId="WW8Num11z0">
    <w:name w:val="WW8Num11z0"/>
    <w:rsid w:val="005F3A8F"/>
    <w:rPr>
      <w:rFonts w:ascii="Courier New" w:hAnsi="Courier New" w:cs="Courier New"/>
    </w:rPr>
  </w:style>
  <w:style w:type="character" w:customStyle="1" w:styleId="WW8Num11z2">
    <w:name w:val="WW8Num11z2"/>
    <w:rsid w:val="005F3A8F"/>
    <w:rPr>
      <w:rFonts w:ascii="Wingdings" w:hAnsi="Wingdings"/>
    </w:rPr>
  </w:style>
  <w:style w:type="character" w:customStyle="1" w:styleId="WW8Num11z3">
    <w:name w:val="WW8Num11z3"/>
    <w:rsid w:val="005F3A8F"/>
    <w:rPr>
      <w:rFonts w:ascii="Symbol" w:hAnsi="Symbol"/>
    </w:rPr>
  </w:style>
  <w:style w:type="character" w:customStyle="1" w:styleId="WW8Num12z0">
    <w:name w:val="WW8Num12z0"/>
    <w:rsid w:val="005F3A8F"/>
    <w:rPr>
      <w:rFonts w:ascii="Times New Roman" w:hAnsi="Times New Roman" w:cs="Times New Roman"/>
    </w:rPr>
  </w:style>
  <w:style w:type="character" w:customStyle="1" w:styleId="WW8Num12z1">
    <w:name w:val="WW8Num12z1"/>
    <w:rsid w:val="005F3A8F"/>
    <w:rPr>
      <w:rFonts w:ascii="Courier New" w:hAnsi="Courier New" w:cs="Courier New"/>
    </w:rPr>
  </w:style>
  <w:style w:type="character" w:customStyle="1" w:styleId="WW8Num12z2">
    <w:name w:val="WW8Num12z2"/>
    <w:rsid w:val="005F3A8F"/>
    <w:rPr>
      <w:rFonts w:ascii="Wingdings" w:hAnsi="Wingdings"/>
    </w:rPr>
  </w:style>
  <w:style w:type="character" w:customStyle="1" w:styleId="WW8Num12z3">
    <w:name w:val="WW8Num12z3"/>
    <w:rsid w:val="005F3A8F"/>
    <w:rPr>
      <w:rFonts w:ascii="Symbol" w:hAnsi="Symbol"/>
    </w:rPr>
  </w:style>
  <w:style w:type="character" w:customStyle="1" w:styleId="WW8Num13z0">
    <w:name w:val="WW8Num13z0"/>
    <w:rsid w:val="005F3A8F"/>
    <w:rPr>
      <w:rFonts w:ascii="Times New Roman" w:hAnsi="Times New Roman" w:cs="Times New Roman"/>
    </w:rPr>
  </w:style>
  <w:style w:type="character" w:customStyle="1" w:styleId="WW8Num13z1">
    <w:name w:val="WW8Num13z1"/>
    <w:rsid w:val="005F3A8F"/>
    <w:rPr>
      <w:rFonts w:ascii="Courier New" w:hAnsi="Courier New" w:cs="Courier New"/>
    </w:rPr>
  </w:style>
  <w:style w:type="character" w:customStyle="1" w:styleId="WW8Num13z2">
    <w:name w:val="WW8Num13z2"/>
    <w:rsid w:val="005F3A8F"/>
    <w:rPr>
      <w:rFonts w:ascii="Wingdings" w:hAnsi="Wingdings"/>
    </w:rPr>
  </w:style>
  <w:style w:type="character" w:customStyle="1" w:styleId="WW8Num13z3">
    <w:name w:val="WW8Num13z3"/>
    <w:rsid w:val="005F3A8F"/>
    <w:rPr>
      <w:rFonts w:ascii="Symbol" w:hAnsi="Symbol"/>
    </w:rPr>
  </w:style>
  <w:style w:type="character" w:customStyle="1" w:styleId="WW8Num14z0">
    <w:name w:val="WW8Num14z0"/>
    <w:rsid w:val="005F3A8F"/>
    <w:rPr>
      <w:rFonts w:ascii="Times New Roman" w:hAnsi="Times New Roman" w:cs="Times New Roman"/>
    </w:rPr>
  </w:style>
  <w:style w:type="character" w:customStyle="1" w:styleId="WW8Num14z1">
    <w:name w:val="WW8Num14z1"/>
    <w:rsid w:val="005F3A8F"/>
    <w:rPr>
      <w:rFonts w:ascii="Courier New" w:hAnsi="Courier New" w:cs="Courier New"/>
    </w:rPr>
  </w:style>
  <w:style w:type="character" w:customStyle="1" w:styleId="WW8Num14z2">
    <w:name w:val="WW8Num14z2"/>
    <w:rsid w:val="005F3A8F"/>
    <w:rPr>
      <w:rFonts w:ascii="Wingdings" w:hAnsi="Wingdings"/>
    </w:rPr>
  </w:style>
  <w:style w:type="character" w:customStyle="1" w:styleId="WW8Num14z3">
    <w:name w:val="WW8Num14z3"/>
    <w:rsid w:val="005F3A8F"/>
    <w:rPr>
      <w:rFonts w:ascii="Symbol" w:hAnsi="Symbol"/>
    </w:rPr>
  </w:style>
  <w:style w:type="character" w:customStyle="1" w:styleId="WW8Num15z0">
    <w:name w:val="WW8Num15z0"/>
    <w:rsid w:val="005F3A8F"/>
    <w:rPr>
      <w:rFonts w:ascii="Times New Roman" w:hAnsi="Times New Roman" w:cs="Times New Roman"/>
    </w:rPr>
  </w:style>
  <w:style w:type="character" w:customStyle="1" w:styleId="WW8Num15z1">
    <w:name w:val="WW8Num15z1"/>
    <w:rsid w:val="005F3A8F"/>
    <w:rPr>
      <w:rFonts w:ascii="Courier New" w:hAnsi="Courier New" w:cs="Courier New"/>
    </w:rPr>
  </w:style>
  <w:style w:type="character" w:customStyle="1" w:styleId="WW8Num15z2">
    <w:name w:val="WW8Num15z2"/>
    <w:rsid w:val="005F3A8F"/>
    <w:rPr>
      <w:rFonts w:ascii="Wingdings" w:hAnsi="Wingdings"/>
    </w:rPr>
  </w:style>
  <w:style w:type="character" w:customStyle="1" w:styleId="WW8Num15z3">
    <w:name w:val="WW8Num15z3"/>
    <w:rsid w:val="005F3A8F"/>
    <w:rPr>
      <w:rFonts w:ascii="Symbol" w:hAnsi="Symbol"/>
    </w:rPr>
  </w:style>
  <w:style w:type="character" w:customStyle="1" w:styleId="WW8Num25z0">
    <w:name w:val="WW8Num25z0"/>
    <w:rsid w:val="005F3A8F"/>
    <w:rPr>
      <w:rFonts w:ascii="Symbol" w:hAnsi="Symbol"/>
    </w:rPr>
  </w:style>
  <w:style w:type="character" w:customStyle="1" w:styleId="WW8Num25z1">
    <w:name w:val="WW8Num25z1"/>
    <w:rsid w:val="005F3A8F"/>
    <w:rPr>
      <w:rFonts w:ascii="Courier New" w:hAnsi="Courier New" w:cs="Courier New"/>
    </w:rPr>
  </w:style>
  <w:style w:type="character" w:customStyle="1" w:styleId="WW8Num25z2">
    <w:name w:val="WW8Num25z2"/>
    <w:rsid w:val="005F3A8F"/>
    <w:rPr>
      <w:rFonts w:ascii="Wingdings" w:hAnsi="Wingdings"/>
    </w:rPr>
  </w:style>
  <w:style w:type="character" w:customStyle="1" w:styleId="WW8Num26z0">
    <w:name w:val="WW8Num26z0"/>
    <w:rsid w:val="005F3A8F"/>
    <w:rPr>
      <w:rFonts w:ascii="Symbol" w:hAnsi="Symbol"/>
    </w:rPr>
  </w:style>
  <w:style w:type="character" w:customStyle="1" w:styleId="WW8Num26z1">
    <w:name w:val="WW8Num26z1"/>
    <w:rsid w:val="005F3A8F"/>
    <w:rPr>
      <w:rFonts w:ascii="Courier New" w:hAnsi="Courier New" w:cs="Courier New"/>
    </w:rPr>
  </w:style>
  <w:style w:type="character" w:customStyle="1" w:styleId="WW8Num26z2">
    <w:name w:val="WW8Num26z2"/>
    <w:rsid w:val="005F3A8F"/>
    <w:rPr>
      <w:rFonts w:ascii="Wingdings" w:hAnsi="Wingdings"/>
    </w:rPr>
  </w:style>
  <w:style w:type="character" w:customStyle="1" w:styleId="WW8Num30z0">
    <w:name w:val="WW8Num30z0"/>
    <w:rsid w:val="005F3A8F"/>
    <w:rPr>
      <w:rFonts w:ascii="Wingdings" w:hAnsi="Wingdings"/>
    </w:rPr>
  </w:style>
  <w:style w:type="character" w:customStyle="1" w:styleId="WW8Num30z1">
    <w:name w:val="WW8Num30z1"/>
    <w:rsid w:val="005F3A8F"/>
    <w:rPr>
      <w:rFonts w:ascii="Courier New" w:hAnsi="Courier New" w:cs="Courier New"/>
    </w:rPr>
  </w:style>
  <w:style w:type="character" w:customStyle="1" w:styleId="WW8Num30z3">
    <w:name w:val="WW8Num30z3"/>
    <w:rsid w:val="005F3A8F"/>
    <w:rPr>
      <w:rFonts w:ascii="Symbol" w:hAnsi="Symbol"/>
    </w:rPr>
  </w:style>
  <w:style w:type="character" w:styleId="Emphasis">
    <w:name w:val="Emphasis"/>
    <w:uiPriority w:val="20"/>
    <w:qFormat/>
    <w:rsid w:val="005F3A8F"/>
    <w:rPr>
      <w:i/>
      <w:iCs/>
    </w:rPr>
  </w:style>
  <w:style w:type="character" w:customStyle="1" w:styleId="BalloonTextChar">
    <w:name w:val="Balloon Text Char"/>
    <w:rsid w:val="005F3A8F"/>
    <w:rPr>
      <w:rFonts w:ascii="Tahoma" w:hAnsi="Tahoma" w:cs="Tahoma"/>
      <w:sz w:val="16"/>
      <w:szCs w:val="16"/>
    </w:rPr>
  </w:style>
  <w:style w:type="character" w:styleId="Hyperlink">
    <w:name w:val="Hyperlink"/>
    <w:rsid w:val="005F3A8F"/>
    <w:rPr>
      <w:color w:val="0000FF"/>
      <w:u w:val="single"/>
    </w:rPr>
  </w:style>
  <w:style w:type="character" w:customStyle="1" w:styleId="BodyTextChar">
    <w:name w:val="Body Text Char"/>
    <w:rsid w:val="005F3A8F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Heading">
    <w:name w:val="Heading"/>
    <w:basedOn w:val="Normal"/>
    <w:next w:val="BodyText"/>
    <w:rsid w:val="005F3A8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5F3A8F"/>
    <w:pPr>
      <w:spacing w:after="120" w:line="100" w:lineRule="atLeast"/>
    </w:pPr>
    <w:rPr>
      <w:rFonts w:ascii="Times New Roman" w:eastAsia="Times New Roman" w:hAnsi="Times New Roman"/>
      <w:kern w:val="1"/>
      <w:sz w:val="24"/>
      <w:szCs w:val="24"/>
      <w:lang w:eastAsia="bn-IN" w:bidi="bn-IN"/>
    </w:rPr>
  </w:style>
  <w:style w:type="paragraph" w:styleId="List">
    <w:name w:val="List"/>
    <w:basedOn w:val="BodyText"/>
    <w:rsid w:val="005F3A8F"/>
    <w:rPr>
      <w:rFonts w:cs="Mangal"/>
    </w:rPr>
  </w:style>
  <w:style w:type="paragraph" w:styleId="Caption">
    <w:name w:val="caption"/>
    <w:basedOn w:val="Normal"/>
    <w:qFormat/>
    <w:rsid w:val="005F3A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F3A8F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F3A8F"/>
    <w:pPr>
      <w:ind w:left="720"/>
    </w:pPr>
  </w:style>
  <w:style w:type="paragraph" w:styleId="BalloonText">
    <w:name w:val="Balloon Text"/>
    <w:basedOn w:val="Normal"/>
    <w:rsid w:val="005F3A8F"/>
    <w:pPr>
      <w:spacing w:after="0" w:line="240" w:lineRule="auto"/>
    </w:pPr>
    <w:rPr>
      <w:rFonts w:ascii="Tahoma" w:hAnsi="Tahoma"/>
      <w:sz w:val="16"/>
      <w:szCs w:val="16"/>
      <w:lang w:eastAsia="bn-IN" w:bidi="bn-IN"/>
    </w:rPr>
  </w:style>
  <w:style w:type="paragraph" w:styleId="NoSpacing">
    <w:name w:val="No Spacing"/>
    <w:qFormat/>
    <w:rsid w:val="005F3A8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5F3A8F"/>
    <w:pPr>
      <w:suppressLineNumbers/>
    </w:pPr>
  </w:style>
  <w:style w:type="paragraph" w:customStyle="1" w:styleId="TableHeading">
    <w:name w:val="Table Heading"/>
    <w:basedOn w:val="TableContents"/>
    <w:rsid w:val="005F3A8F"/>
    <w:pPr>
      <w:jc w:val="center"/>
    </w:pPr>
    <w:rPr>
      <w:b/>
      <w:bCs/>
    </w:rPr>
  </w:style>
  <w:style w:type="character" w:customStyle="1" w:styleId="Heading3Char">
    <w:name w:val="Heading 3 Char"/>
    <w:link w:val="Heading3"/>
    <w:uiPriority w:val="9"/>
    <w:semiHidden/>
    <w:rsid w:val="004B3A47"/>
    <w:rPr>
      <w:rFonts w:ascii="Cambria" w:eastAsia="Times New Roman" w:hAnsi="Cambria" w:cs="Vrinda"/>
      <w:b/>
      <w:bCs/>
      <w:sz w:val="26"/>
      <w:szCs w:val="26"/>
      <w:lang w:val="en-US" w:eastAsia="ar-SA" w:bidi="ar-SA"/>
    </w:rPr>
  </w:style>
  <w:style w:type="character" w:styleId="HTMLCite">
    <w:name w:val="HTML Cite"/>
    <w:uiPriority w:val="99"/>
    <w:semiHidden/>
    <w:unhideWhenUsed/>
    <w:rsid w:val="00DA4112"/>
    <w:rPr>
      <w:i/>
      <w:iCs/>
    </w:rPr>
  </w:style>
  <w:style w:type="table" w:styleId="TableGrid">
    <w:name w:val="Table Grid"/>
    <w:basedOn w:val="TableNormal"/>
    <w:uiPriority w:val="39"/>
    <w:rsid w:val="000058B0"/>
    <w:rPr>
      <w:rFonts w:asciiTheme="minorHAnsi" w:eastAsiaTheme="minorEastAsia" w:hAnsiTheme="minorHAnsi" w:cstheme="minorBidi"/>
      <w:sz w:val="21"/>
      <w:szCs w:val="21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tabs>
        <w:tab w:val="num" w:pos="0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A47"/>
    <w:pPr>
      <w:keepNext/>
      <w:spacing w:before="240" w:after="60"/>
      <w:outlineLvl w:val="2"/>
    </w:pPr>
    <w:rPr>
      <w:rFonts w:ascii="Cambria" w:eastAsia="Times New Roman" w:hAnsi="Cambria" w:cs="Vrind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eastAsia="Times New Roman" w:hAnsi="Times New Roman"/>
      <w:kern w:val="1"/>
      <w:sz w:val="24"/>
      <w:szCs w:val="24"/>
      <w:lang w:eastAsia="bn-IN" w:bidi="bn-I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  <w:lang w:eastAsia="bn-IN" w:bidi="bn-IN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3Char">
    <w:name w:val="Heading 3 Char"/>
    <w:link w:val="Heading3"/>
    <w:uiPriority w:val="9"/>
    <w:semiHidden/>
    <w:rsid w:val="004B3A47"/>
    <w:rPr>
      <w:rFonts w:ascii="Cambria" w:eastAsia="Times New Roman" w:hAnsi="Cambria" w:cs="Vrinda"/>
      <w:b/>
      <w:bCs/>
      <w:sz w:val="26"/>
      <w:szCs w:val="26"/>
      <w:lang w:val="en-US" w:eastAsia="ar-SA" w:bidi="ar-SA"/>
    </w:rPr>
  </w:style>
  <w:style w:type="character" w:styleId="HTMLCite">
    <w:name w:val="HTML Cite"/>
    <w:uiPriority w:val="99"/>
    <w:semiHidden/>
    <w:unhideWhenUsed/>
    <w:rsid w:val="00DA4112"/>
    <w:rPr>
      <w:i/>
      <w:iCs/>
    </w:rPr>
  </w:style>
  <w:style w:type="table" w:styleId="TableGrid">
    <w:name w:val="Table Grid"/>
    <w:basedOn w:val="TableNormal"/>
    <w:uiPriority w:val="39"/>
    <w:rsid w:val="000058B0"/>
    <w:rPr>
      <w:rFonts w:asciiTheme="minorHAnsi" w:eastAsiaTheme="minorEastAsia" w:hAnsiTheme="minorHAnsi" w:cstheme="minorBidi"/>
      <w:sz w:val="21"/>
      <w:szCs w:val="21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ionedutech.co.in/apexbit_lm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%20Folder%20(2)\Curriculum%20Vitae-sujoy%20d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Vitae-sujoy das.dot</Template>
  <TotalTime>129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https://orionedutech.co.in/apexbit_lms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nibs</dc:creator>
  <cp:lastModifiedBy>Acer</cp:lastModifiedBy>
  <cp:revision>18</cp:revision>
  <cp:lastPrinted>2012-07-30T07:07:00Z</cp:lastPrinted>
  <dcterms:created xsi:type="dcterms:W3CDTF">2023-05-18T08:04:00Z</dcterms:created>
  <dcterms:modified xsi:type="dcterms:W3CDTF">2024-04-24T09:39:00Z</dcterms:modified>
</cp:coreProperties>
</file>